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1469" w14:textId="77777777" w:rsidR="00C278C2" w:rsidRPr="005A2524" w:rsidRDefault="00644883" w:rsidP="00366375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0" w:color="auto"/>
        </w:pBdr>
        <w:shd w:val="pct10" w:color="auto" w:fill="auto"/>
        <w:ind w:left="567" w:hanging="567"/>
        <w:jc w:val="center"/>
        <w:rPr>
          <w:rFonts w:ascii="Calibri" w:hAnsi="Calibri"/>
          <w:sz w:val="22"/>
          <w:szCs w:val="22"/>
          <w:lang w:val="sr-Cyrl-RS"/>
        </w:rPr>
      </w:pPr>
      <w:r>
        <w:rPr>
          <w:rFonts w:ascii="Calibri" w:hAnsi="Calibri"/>
          <w:b/>
          <w:sz w:val="22"/>
          <w:szCs w:val="22"/>
          <w:lang w:val="sr-Cyrl-RS"/>
        </w:rPr>
        <w:t>Радна б</w:t>
      </w:r>
      <w:r w:rsidR="005A2524">
        <w:rPr>
          <w:rFonts w:ascii="Calibri" w:hAnsi="Calibri"/>
          <w:b/>
          <w:sz w:val="22"/>
          <w:szCs w:val="22"/>
          <w:lang w:val="sr-Cyrl-RS"/>
        </w:rPr>
        <w:t>иографија</w:t>
      </w:r>
    </w:p>
    <w:p w14:paraId="4B1ED257" w14:textId="77777777" w:rsidR="00C278C2" w:rsidRPr="00D60EA9" w:rsidRDefault="00C278C2" w:rsidP="00366375">
      <w:pPr>
        <w:ind w:left="567" w:hanging="567"/>
        <w:jc w:val="center"/>
        <w:rPr>
          <w:rFonts w:ascii="Calibri" w:hAnsi="Calibri"/>
          <w:sz w:val="22"/>
          <w:szCs w:val="22"/>
        </w:rPr>
      </w:pPr>
    </w:p>
    <w:p w14:paraId="78783768" w14:textId="77777777" w:rsidR="00C278C2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after="0"/>
        <w:ind w:left="573" w:hanging="573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Презиме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="00C278C2" w:rsidRPr="00D60EA9">
        <w:rPr>
          <w:rFonts w:ascii="Calibri" w:hAnsi="Calibri"/>
          <w:sz w:val="22"/>
          <w:szCs w:val="22"/>
        </w:rPr>
        <w:tab/>
      </w:r>
    </w:p>
    <w:p w14:paraId="36F28EE3" w14:textId="77777777" w:rsidR="0018765E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Име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126068EB" w14:textId="77777777" w:rsidR="0018765E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Контакт телефон</w:t>
      </w:r>
      <w:r w:rsidR="00C911E8">
        <w:rPr>
          <w:rFonts w:ascii="Calibri" w:hAnsi="Calibri"/>
          <w:b/>
          <w:sz w:val="22"/>
          <w:szCs w:val="22"/>
          <w:lang w:val="sr-Cyrl-RS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="0018765E" w:rsidRPr="00D60EA9">
        <w:rPr>
          <w:rFonts w:ascii="Calibri" w:hAnsi="Calibri"/>
          <w:b/>
          <w:sz w:val="22"/>
          <w:szCs w:val="22"/>
        </w:rPr>
        <w:tab/>
      </w:r>
    </w:p>
    <w:p w14:paraId="17A5B9AB" w14:textId="77777777" w:rsidR="0018765E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b/>
          <w:sz w:val="22"/>
          <w:szCs w:val="22"/>
          <w:lang w:val="fr-FR"/>
        </w:rPr>
      </w:pPr>
      <w:r>
        <w:rPr>
          <w:rFonts w:ascii="Calibri" w:hAnsi="Calibri"/>
          <w:b/>
          <w:sz w:val="22"/>
          <w:szCs w:val="22"/>
          <w:lang w:val="sr-Cyrl-RS"/>
        </w:rPr>
        <w:t>Адреса електронске поште (</w:t>
      </w:r>
      <w:r w:rsidRPr="00D60EA9">
        <w:rPr>
          <w:rFonts w:ascii="Calibri" w:hAnsi="Calibri"/>
          <w:b/>
          <w:sz w:val="22"/>
          <w:szCs w:val="22"/>
          <w:lang w:val="fr-FR"/>
        </w:rPr>
        <w:t>E-mail</w:t>
      </w:r>
      <w:r>
        <w:rPr>
          <w:rFonts w:ascii="Calibri" w:hAnsi="Calibri"/>
          <w:b/>
          <w:sz w:val="22"/>
          <w:szCs w:val="22"/>
          <w:lang w:val="sr-Cyrl-RS"/>
        </w:rPr>
        <w:t>)</w:t>
      </w:r>
      <w:r w:rsidR="0018765E" w:rsidRPr="00D60EA9">
        <w:rPr>
          <w:rFonts w:ascii="Calibri" w:hAnsi="Calibri"/>
          <w:b/>
          <w:sz w:val="22"/>
          <w:szCs w:val="22"/>
          <w:lang w:val="fr-FR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4BD094BC" w14:textId="77777777" w:rsidR="00C278C2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Датум рођења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="00C278C2" w:rsidRPr="00D60EA9">
        <w:rPr>
          <w:rFonts w:ascii="Calibri" w:hAnsi="Calibri"/>
          <w:sz w:val="22"/>
          <w:szCs w:val="22"/>
        </w:rPr>
        <w:tab/>
      </w:r>
    </w:p>
    <w:p w14:paraId="1BE6D24E" w14:textId="77777777" w:rsidR="00C278C2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Држављанство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  <w:r w:rsidR="00C278C2" w:rsidRPr="00D60EA9">
        <w:rPr>
          <w:rFonts w:ascii="Calibri" w:hAnsi="Calibri"/>
          <w:sz w:val="22"/>
          <w:szCs w:val="22"/>
        </w:rPr>
        <w:tab/>
      </w:r>
      <w:r w:rsidR="00C278C2" w:rsidRPr="00D60EA9">
        <w:rPr>
          <w:rFonts w:ascii="Calibri" w:hAnsi="Calibri"/>
          <w:sz w:val="22"/>
          <w:szCs w:val="22"/>
        </w:rPr>
        <w:tab/>
      </w:r>
    </w:p>
    <w:p w14:paraId="011EC44B" w14:textId="77777777" w:rsidR="00EB59FE" w:rsidRPr="00D60EA9" w:rsidRDefault="005A2524" w:rsidP="00366375">
      <w:pPr>
        <w:pStyle w:val="Heading1"/>
        <w:numPr>
          <w:ilvl w:val="0"/>
          <w:numId w:val="2"/>
        </w:numPr>
        <w:tabs>
          <w:tab w:val="clear" w:pos="3119"/>
          <w:tab w:val="left" w:pos="3969"/>
        </w:tabs>
        <w:spacing w:before="120" w:after="0"/>
        <w:ind w:left="573" w:hanging="57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Образовање</w:t>
      </w:r>
      <w:r w:rsidR="00C278C2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145D2F71" w14:textId="77777777" w:rsidR="00A831D8" w:rsidRPr="00D60EA9" w:rsidRDefault="00A831D8" w:rsidP="00366375">
      <w:pPr>
        <w:pStyle w:val="fliesstext"/>
        <w:rPr>
          <w:rFonts w:ascii="Calibri" w:hAnsi="Calibri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EB59FE" w:rsidRPr="00D60EA9" w14:paraId="4A848452" w14:textId="77777777" w:rsidTr="00366375">
        <w:tc>
          <w:tcPr>
            <w:tcW w:w="4039" w:type="dxa"/>
          </w:tcPr>
          <w:p w14:paraId="55F1AC63" w14:textId="77777777" w:rsidR="00EB59FE" w:rsidRPr="005A2524" w:rsidRDefault="005A2524" w:rsidP="00366375">
            <w:pPr>
              <w:jc w:val="both"/>
              <w:rPr>
                <w:rFonts w:ascii="Calibri" w:hAnsi="Calibri"/>
                <w:b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Образовна институција:</w:t>
            </w:r>
          </w:p>
        </w:tc>
        <w:tc>
          <w:tcPr>
            <w:tcW w:w="5670" w:type="dxa"/>
          </w:tcPr>
          <w:p w14:paraId="336F28FF" w14:textId="77777777" w:rsidR="00EB59FE" w:rsidRPr="00D60EA9" w:rsidRDefault="00EB59FE" w:rsidP="00366375">
            <w:pPr>
              <w:jc w:val="both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</w:tr>
      <w:tr w:rsidR="00EB59FE" w:rsidRPr="00D60EA9" w14:paraId="4F413F70" w14:textId="77777777" w:rsidTr="00366375">
        <w:tc>
          <w:tcPr>
            <w:tcW w:w="4039" w:type="dxa"/>
          </w:tcPr>
          <w:p w14:paraId="58D514C8" w14:textId="77777777" w:rsidR="00EB59FE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Временски период</w:t>
            </w:r>
            <w:r w:rsidR="00F360C0" w:rsidRPr="00D60EA9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018B1214" w14:textId="77777777" w:rsidR="00EB59FE" w:rsidRPr="00D60EA9" w:rsidRDefault="00EB59FE" w:rsidP="0036637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B59FE" w:rsidRPr="00D60EA9" w14:paraId="4AF4EED3" w14:textId="77777777" w:rsidTr="00366375">
        <w:tc>
          <w:tcPr>
            <w:tcW w:w="4039" w:type="dxa"/>
          </w:tcPr>
          <w:p w14:paraId="152B920B" w14:textId="77777777" w:rsidR="00EB59FE" w:rsidRPr="005A2524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Стечена диплома:</w:t>
            </w:r>
          </w:p>
        </w:tc>
        <w:tc>
          <w:tcPr>
            <w:tcW w:w="5670" w:type="dxa"/>
          </w:tcPr>
          <w:p w14:paraId="438E7395" w14:textId="77777777" w:rsidR="00EB59FE" w:rsidRPr="00D60EA9" w:rsidRDefault="00EB59FE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317AEA5F" w14:textId="77777777" w:rsidR="00C278C2" w:rsidRPr="00D60EA9" w:rsidRDefault="00C278C2" w:rsidP="00366375">
      <w:pPr>
        <w:pStyle w:val="Heading1"/>
        <w:numPr>
          <w:ilvl w:val="0"/>
          <w:numId w:val="0"/>
        </w:numPr>
        <w:tabs>
          <w:tab w:val="clear" w:pos="3119"/>
          <w:tab w:val="left" w:pos="3969"/>
        </w:tabs>
        <w:spacing w:before="0" w:after="0"/>
        <w:rPr>
          <w:rFonts w:ascii="Calibri" w:hAnsi="Calibri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F07858" w:rsidRPr="00D60EA9" w14:paraId="1C5B18E9" w14:textId="77777777" w:rsidTr="00366375">
        <w:tc>
          <w:tcPr>
            <w:tcW w:w="4039" w:type="dxa"/>
          </w:tcPr>
          <w:p w14:paraId="537E108F" w14:textId="77777777" w:rsidR="00F07858" w:rsidRPr="00D60EA9" w:rsidRDefault="005A2524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Образовна институција:</w:t>
            </w:r>
          </w:p>
        </w:tc>
        <w:tc>
          <w:tcPr>
            <w:tcW w:w="5670" w:type="dxa"/>
          </w:tcPr>
          <w:p w14:paraId="264E13D2" w14:textId="77777777" w:rsidR="00F07858" w:rsidRPr="00D60EA9" w:rsidRDefault="00F07858" w:rsidP="00366375">
            <w:pPr>
              <w:jc w:val="both"/>
              <w:rPr>
                <w:rFonts w:ascii="Calibri" w:hAnsi="Calibri"/>
                <w:b/>
                <w:sz w:val="22"/>
                <w:szCs w:val="22"/>
                <w:lang w:val="fr-FR"/>
              </w:rPr>
            </w:pPr>
          </w:p>
        </w:tc>
      </w:tr>
      <w:tr w:rsidR="00F07858" w:rsidRPr="00D60EA9" w14:paraId="409B6A21" w14:textId="77777777" w:rsidTr="00366375">
        <w:tc>
          <w:tcPr>
            <w:tcW w:w="4039" w:type="dxa"/>
          </w:tcPr>
          <w:p w14:paraId="6DD77045" w14:textId="77777777" w:rsidR="00F07858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Временски период</w:t>
            </w:r>
            <w:r w:rsidRPr="00D60EA9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7CFAE7CC" w14:textId="77777777" w:rsidR="00F07858" w:rsidRPr="00D60EA9" w:rsidRDefault="00F07858" w:rsidP="0036637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07858" w:rsidRPr="00D60EA9" w14:paraId="3E036425" w14:textId="77777777" w:rsidTr="00366375">
        <w:tc>
          <w:tcPr>
            <w:tcW w:w="4039" w:type="dxa"/>
          </w:tcPr>
          <w:p w14:paraId="254358EB" w14:textId="77777777" w:rsidR="00F07858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Стечена диплома:</w:t>
            </w:r>
          </w:p>
        </w:tc>
        <w:tc>
          <w:tcPr>
            <w:tcW w:w="5670" w:type="dxa"/>
          </w:tcPr>
          <w:p w14:paraId="23B6FC8D" w14:textId="77777777" w:rsidR="00F07858" w:rsidRPr="00D60EA9" w:rsidRDefault="00F07858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2325BEC1" w14:textId="77777777" w:rsidR="00C278C2" w:rsidRPr="00D60EA9" w:rsidRDefault="00C278C2" w:rsidP="00366375">
      <w:pPr>
        <w:jc w:val="both"/>
        <w:rPr>
          <w:rFonts w:ascii="Calibri" w:hAnsi="Calibri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F07858" w:rsidRPr="00D60EA9" w14:paraId="05C4F8F6" w14:textId="77777777" w:rsidTr="00366375">
        <w:tc>
          <w:tcPr>
            <w:tcW w:w="4039" w:type="dxa"/>
          </w:tcPr>
          <w:p w14:paraId="7A13A762" w14:textId="77777777" w:rsidR="00F07858" w:rsidRPr="00D60EA9" w:rsidRDefault="005A2524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Образовна институција:</w:t>
            </w:r>
          </w:p>
        </w:tc>
        <w:tc>
          <w:tcPr>
            <w:tcW w:w="5670" w:type="dxa"/>
          </w:tcPr>
          <w:p w14:paraId="5F09606C" w14:textId="77777777" w:rsidR="00F07858" w:rsidRPr="00D60EA9" w:rsidRDefault="00F07858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F07858" w:rsidRPr="00D60EA9" w14:paraId="02F80C09" w14:textId="77777777" w:rsidTr="00366375">
        <w:tc>
          <w:tcPr>
            <w:tcW w:w="4039" w:type="dxa"/>
          </w:tcPr>
          <w:p w14:paraId="708FB428" w14:textId="77777777" w:rsidR="00F07858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Временски период</w:t>
            </w:r>
            <w:r w:rsidRPr="00D60EA9">
              <w:rPr>
                <w:rFonts w:ascii="Calibri" w:hAnsi="Calibri"/>
                <w:iCs/>
                <w:sz w:val="22"/>
                <w:szCs w:val="22"/>
              </w:rPr>
              <w:t>:</w:t>
            </w:r>
          </w:p>
        </w:tc>
        <w:tc>
          <w:tcPr>
            <w:tcW w:w="5670" w:type="dxa"/>
          </w:tcPr>
          <w:p w14:paraId="53FF449D" w14:textId="77777777" w:rsidR="00F07858" w:rsidRPr="00D60EA9" w:rsidRDefault="00F07858" w:rsidP="00366375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F07858" w:rsidRPr="00D60EA9" w14:paraId="64C7C30B" w14:textId="77777777" w:rsidTr="00366375">
        <w:tc>
          <w:tcPr>
            <w:tcW w:w="4039" w:type="dxa"/>
          </w:tcPr>
          <w:p w14:paraId="00F27650" w14:textId="77777777" w:rsidR="00F07858" w:rsidRPr="00D60EA9" w:rsidRDefault="005A2524" w:rsidP="00366375">
            <w:pPr>
              <w:jc w:val="both"/>
              <w:rPr>
                <w:rFonts w:ascii="Calibri" w:hAnsi="Calibri"/>
                <w:iCs/>
                <w:sz w:val="22"/>
                <w:szCs w:val="22"/>
              </w:rPr>
            </w:pPr>
            <w:r>
              <w:rPr>
                <w:rFonts w:ascii="Calibri" w:hAnsi="Calibri"/>
                <w:iCs/>
                <w:sz w:val="22"/>
                <w:szCs w:val="22"/>
                <w:lang w:val="sr-Cyrl-RS"/>
              </w:rPr>
              <w:t>Стечена диплома:</w:t>
            </w:r>
          </w:p>
        </w:tc>
        <w:tc>
          <w:tcPr>
            <w:tcW w:w="5670" w:type="dxa"/>
          </w:tcPr>
          <w:p w14:paraId="70B181A6" w14:textId="77777777" w:rsidR="00F07858" w:rsidRPr="00D60EA9" w:rsidRDefault="00F07858" w:rsidP="00366375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5E9272DB" w14:textId="77777777" w:rsidR="00A831D8" w:rsidRPr="004D2A09" w:rsidRDefault="005A2524" w:rsidP="00366375">
      <w:pPr>
        <w:pStyle w:val="Heading1"/>
        <w:numPr>
          <w:ilvl w:val="0"/>
          <w:numId w:val="2"/>
        </w:numPr>
        <w:spacing w:after="120"/>
        <w:ind w:left="573" w:hanging="573"/>
        <w:rPr>
          <w:rFonts w:ascii="Calibri" w:hAnsi="Calibri"/>
          <w:b/>
          <w:sz w:val="22"/>
          <w:szCs w:val="22"/>
          <w:lang w:val="ru-RU"/>
        </w:rPr>
      </w:pPr>
      <w:r>
        <w:rPr>
          <w:rFonts w:ascii="Calibri" w:hAnsi="Calibri"/>
          <w:b/>
          <w:sz w:val="22"/>
          <w:szCs w:val="22"/>
          <w:lang w:val="sr-Cyrl-RS"/>
        </w:rPr>
        <w:t>Чланство у стручним удружењима</w:t>
      </w:r>
      <w:r w:rsidR="00A831D8" w:rsidRPr="004D2A09">
        <w:rPr>
          <w:rFonts w:ascii="Calibri" w:hAnsi="Calibri"/>
          <w:b/>
          <w:sz w:val="22"/>
          <w:szCs w:val="22"/>
          <w:lang w:val="ru-RU"/>
        </w:rPr>
        <w:t>/</w:t>
      </w:r>
      <w:r>
        <w:rPr>
          <w:rFonts w:ascii="Calibri" w:hAnsi="Calibri"/>
          <w:b/>
          <w:sz w:val="22"/>
          <w:szCs w:val="22"/>
          <w:lang w:val="sr-Cyrl-RS"/>
        </w:rPr>
        <w:t>институцијама</w:t>
      </w:r>
      <w:r w:rsidR="00A831D8" w:rsidRPr="004D2A09">
        <w:rPr>
          <w:rFonts w:ascii="Calibri" w:hAnsi="Calibri"/>
          <w:b/>
          <w:sz w:val="22"/>
          <w:szCs w:val="22"/>
          <w:lang w:val="ru-RU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334D310C" w14:textId="19CD594F" w:rsidR="00C278C2" w:rsidRPr="004D2A09" w:rsidRDefault="005A2524" w:rsidP="5E29625F">
      <w:pPr>
        <w:pStyle w:val="Heading1"/>
        <w:spacing w:after="120"/>
        <w:ind w:left="573" w:hanging="573"/>
        <w:rPr>
          <w:rFonts w:ascii="Calibri" w:hAnsi="Calibri"/>
          <w:sz w:val="22"/>
          <w:szCs w:val="22"/>
          <w:lang w:val="ru-RU"/>
        </w:rPr>
      </w:pPr>
      <w:r w:rsidRPr="5E29625F">
        <w:rPr>
          <w:rFonts w:ascii="Calibri" w:hAnsi="Calibri"/>
          <w:b/>
          <w:bCs/>
          <w:sz w:val="22"/>
          <w:szCs w:val="22"/>
          <w:lang w:val="sr-Cyrl-RS"/>
        </w:rPr>
        <w:t>Познавање језика</w:t>
      </w:r>
      <w:r w:rsidR="00C278C2" w:rsidRPr="004D2A09">
        <w:rPr>
          <w:rFonts w:ascii="Calibri" w:hAnsi="Calibri"/>
          <w:b/>
          <w:bCs/>
          <w:sz w:val="22"/>
          <w:szCs w:val="22"/>
          <w:lang w:val="ru-RU"/>
        </w:rPr>
        <w:t xml:space="preserve"> </w:t>
      </w:r>
      <w:r w:rsidR="00BC27E0" w:rsidRPr="004D2A09">
        <w:rPr>
          <w:rFonts w:ascii="Calibri" w:hAnsi="Calibri"/>
          <w:b/>
          <w:bCs/>
          <w:sz w:val="22"/>
          <w:szCs w:val="22"/>
          <w:lang w:val="ru-RU"/>
        </w:rPr>
        <w:t xml:space="preserve"> </w:t>
      </w:r>
      <w:r w:rsidR="00C911E8" w:rsidRPr="5E29625F">
        <w:rPr>
          <w:rFonts w:ascii="Calibri" w:hAnsi="Calibri"/>
          <w:sz w:val="22"/>
          <w:szCs w:val="22"/>
          <w:lang w:val="sr-Cyrl-RS"/>
        </w:rPr>
        <w:t>(о</w:t>
      </w:r>
      <w:r w:rsidRPr="5E29625F">
        <w:rPr>
          <w:rFonts w:ascii="Calibri" w:hAnsi="Calibri"/>
          <w:sz w:val="22"/>
          <w:szCs w:val="22"/>
          <w:lang w:val="sr-Cyrl-RS"/>
        </w:rPr>
        <w:t>цене од</w:t>
      </w:r>
      <w:r w:rsidR="00A831D8" w:rsidRPr="004D2A09">
        <w:rPr>
          <w:rFonts w:ascii="Calibri" w:hAnsi="Calibri"/>
          <w:sz w:val="22"/>
          <w:szCs w:val="22"/>
          <w:lang w:val="ru-RU"/>
        </w:rPr>
        <w:t xml:space="preserve"> 1 (</w:t>
      </w:r>
      <w:r w:rsidR="004D2A09">
        <w:rPr>
          <w:rFonts w:ascii="Calibri" w:hAnsi="Calibri"/>
          <w:sz w:val="22"/>
          <w:szCs w:val="22"/>
          <w:lang w:val="sr-Cyrl-RS"/>
        </w:rPr>
        <w:t>основно</w:t>
      </w:r>
      <w:r w:rsidR="00A831D8" w:rsidRPr="004D2A09">
        <w:rPr>
          <w:rFonts w:ascii="Calibri" w:hAnsi="Calibri"/>
          <w:sz w:val="22"/>
          <w:szCs w:val="22"/>
          <w:lang w:val="ru-RU"/>
        </w:rPr>
        <w:t xml:space="preserve">) </w:t>
      </w:r>
      <w:r w:rsidRPr="5E29625F">
        <w:rPr>
          <w:rFonts w:ascii="Calibri" w:hAnsi="Calibri"/>
          <w:sz w:val="22"/>
          <w:szCs w:val="22"/>
          <w:lang w:val="sr-Cyrl-RS"/>
        </w:rPr>
        <w:t xml:space="preserve">до </w:t>
      </w:r>
      <w:r w:rsidR="00A831D8" w:rsidRPr="004D2A09">
        <w:rPr>
          <w:rFonts w:ascii="Calibri" w:hAnsi="Calibri"/>
          <w:sz w:val="22"/>
          <w:szCs w:val="22"/>
          <w:lang w:val="ru-RU"/>
        </w:rPr>
        <w:t>5 (</w:t>
      </w:r>
      <w:r w:rsidR="004D2A09">
        <w:rPr>
          <w:rFonts w:ascii="Calibri" w:hAnsi="Calibri"/>
          <w:sz w:val="22"/>
          <w:szCs w:val="22"/>
          <w:lang w:val="sr-Cyrl-RS"/>
        </w:rPr>
        <w:t>одлично</w:t>
      </w:r>
      <w:r w:rsidR="00BC27E0" w:rsidRPr="004D2A09">
        <w:rPr>
          <w:rFonts w:ascii="Calibri" w:hAnsi="Calibri"/>
          <w:sz w:val="22"/>
          <w:szCs w:val="22"/>
          <w:lang w:val="ru-RU"/>
        </w:rPr>
        <w:t>)</w:t>
      </w:r>
      <w:r w:rsidR="00C911E8" w:rsidRPr="5E29625F">
        <w:rPr>
          <w:rFonts w:ascii="Calibri" w:hAnsi="Calibri"/>
          <w:sz w:val="22"/>
          <w:szCs w:val="22"/>
          <w:lang w:val="sr-Cyrl-RS"/>
        </w:rPr>
        <w:t>)</w:t>
      </w:r>
      <w:r w:rsidR="002D1B1C" w:rsidRPr="004D2A09">
        <w:rPr>
          <w:rFonts w:ascii="Calibri" w:hAnsi="Calibri"/>
          <w:sz w:val="22"/>
          <w:szCs w:val="22"/>
          <w:lang w:val="ru-RU"/>
        </w:rPr>
        <w:t>:</w:t>
      </w:r>
    </w:p>
    <w:tbl>
      <w:tblPr>
        <w:tblW w:w="8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985"/>
        <w:gridCol w:w="1985"/>
        <w:gridCol w:w="1985"/>
      </w:tblGrid>
      <w:tr w:rsidR="00C278C2" w:rsidRPr="00D60EA9" w14:paraId="442CFCC8" w14:textId="77777777" w:rsidTr="00C911E8">
        <w:trPr>
          <w:tblHeader/>
          <w:jc w:val="center"/>
        </w:trPr>
        <w:tc>
          <w:tcPr>
            <w:tcW w:w="2055" w:type="dxa"/>
            <w:tcBorders>
              <w:bottom w:val="nil"/>
            </w:tcBorders>
          </w:tcPr>
          <w:p w14:paraId="335F6C02" w14:textId="77777777" w:rsidR="00C278C2" w:rsidRPr="005A2524" w:rsidRDefault="005A2524" w:rsidP="00366375">
            <w:pPr>
              <w:keepNext/>
              <w:keepLines/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  <w:t>Језик</w:t>
            </w:r>
          </w:p>
        </w:tc>
        <w:tc>
          <w:tcPr>
            <w:tcW w:w="1985" w:type="dxa"/>
            <w:tcBorders>
              <w:bottom w:val="nil"/>
            </w:tcBorders>
          </w:tcPr>
          <w:p w14:paraId="6EBF499D" w14:textId="77777777" w:rsidR="00C278C2" w:rsidRPr="005A2524" w:rsidRDefault="005A2524" w:rsidP="00366375">
            <w:pPr>
              <w:keepNext/>
              <w:keepLines/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  <w:t>Читање</w:t>
            </w:r>
          </w:p>
        </w:tc>
        <w:tc>
          <w:tcPr>
            <w:tcW w:w="1985" w:type="dxa"/>
            <w:tcBorders>
              <w:bottom w:val="nil"/>
            </w:tcBorders>
          </w:tcPr>
          <w:p w14:paraId="3B77F16A" w14:textId="77777777" w:rsidR="00C278C2" w:rsidRPr="005A2524" w:rsidRDefault="005A2524" w:rsidP="00366375">
            <w:pPr>
              <w:keepNext/>
              <w:keepLines/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  <w:t>Говор</w:t>
            </w:r>
          </w:p>
        </w:tc>
        <w:tc>
          <w:tcPr>
            <w:tcW w:w="1985" w:type="dxa"/>
            <w:tcBorders>
              <w:bottom w:val="nil"/>
            </w:tcBorders>
          </w:tcPr>
          <w:p w14:paraId="03754036" w14:textId="77777777" w:rsidR="00C278C2" w:rsidRPr="005A2524" w:rsidRDefault="005A2524" w:rsidP="00366375">
            <w:pPr>
              <w:keepNext/>
              <w:keepLines/>
              <w:jc w:val="center"/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</w:pPr>
            <w:r>
              <w:rPr>
                <w:rFonts w:ascii="Calibri" w:hAnsi="Calibri"/>
                <w:b/>
                <w:bCs/>
                <w:iCs/>
                <w:sz w:val="22"/>
                <w:szCs w:val="22"/>
                <w:lang w:val="sr-Cyrl-RS"/>
              </w:rPr>
              <w:t>Писање</w:t>
            </w:r>
          </w:p>
        </w:tc>
      </w:tr>
      <w:tr w:rsidR="004F7725" w:rsidRPr="00D60EA9" w14:paraId="2A915C58" w14:textId="77777777" w:rsidTr="00C911E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A6218" w14:textId="77777777" w:rsidR="004F7725" w:rsidRPr="00C911E8" w:rsidRDefault="00C911E8" w:rsidP="00366375">
            <w:pPr>
              <w:pStyle w:val="normaltableau"/>
              <w:spacing w:before="0" w:after="0"/>
              <w:jc w:val="left"/>
              <w:rPr>
                <w:rFonts w:ascii="Calibri" w:hAnsi="Calibri"/>
                <w:bCs/>
                <w:szCs w:val="22"/>
                <w:lang w:val="sr-Cyrl-RS"/>
              </w:rPr>
            </w:pPr>
            <w:r w:rsidRPr="00C911E8">
              <w:rPr>
                <w:rFonts w:ascii="Calibri" w:hAnsi="Calibri"/>
                <w:bCs/>
                <w:szCs w:val="22"/>
                <w:lang w:val="sr-Cyrl-RS"/>
              </w:rPr>
              <w:t xml:space="preserve">1. </w:t>
            </w:r>
          </w:p>
        </w:tc>
        <w:tc>
          <w:tcPr>
            <w:tcW w:w="59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F99B" w14:textId="77777777" w:rsidR="004F7725" w:rsidRPr="00C911E8" w:rsidRDefault="005A2524" w:rsidP="00366375">
            <w:pPr>
              <w:keepNext/>
              <w:keepLines/>
              <w:jc w:val="center"/>
              <w:rPr>
                <w:rFonts w:ascii="Calibri" w:hAnsi="Calibri"/>
                <w:bCs/>
                <w:sz w:val="22"/>
                <w:szCs w:val="22"/>
                <w:lang w:val="sr-Cyrl-RS"/>
              </w:rPr>
            </w:pPr>
            <w:r w:rsidRPr="00C911E8">
              <w:rPr>
                <w:rFonts w:ascii="Calibri" w:hAnsi="Calibri"/>
                <w:bCs/>
                <w:sz w:val="22"/>
                <w:szCs w:val="22"/>
                <w:lang w:val="sr-Cyrl-RS"/>
              </w:rPr>
              <w:t>Матерњи</w:t>
            </w:r>
          </w:p>
        </w:tc>
      </w:tr>
      <w:tr w:rsidR="00A017FF" w:rsidRPr="00D60EA9" w14:paraId="65C38B35" w14:textId="77777777" w:rsidTr="00C911E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259055D1" w14:textId="77777777" w:rsidR="00A017FF" w:rsidRPr="00C911E8" w:rsidRDefault="00C911E8" w:rsidP="00366375">
            <w:pPr>
              <w:pStyle w:val="normaltableau"/>
              <w:spacing w:before="0" w:after="0"/>
              <w:jc w:val="left"/>
              <w:rPr>
                <w:rFonts w:ascii="Calibri" w:hAnsi="Calibri"/>
                <w:bCs/>
                <w:szCs w:val="22"/>
                <w:lang w:val="sr-Cyrl-RS"/>
              </w:rPr>
            </w:pPr>
            <w:r w:rsidRPr="00C911E8">
              <w:rPr>
                <w:rFonts w:ascii="Calibri" w:hAnsi="Calibri"/>
                <w:bCs/>
                <w:szCs w:val="22"/>
                <w:lang w:val="sr-Cyrl-RS"/>
              </w:rPr>
              <w:t xml:space="preserve">2. </w:t>
            </w:r>
          </w:p>
        </w:tc>
        <w:tc>
          <w:tcPr>
            <w:tcW w:w="1985" w:type="dxa"/>
            <w:tcBorders>
              <w:top w:val="nil"/>
              <w:bottom w:val="single" w:sz="6" w:space="0" w:color="auto"/>
            </w:tcBorders>
          </w:tcPr>
          <w:p w14:paraId="2D38EF18" w14:textId="77777777" w:rsidR="00A017FF" w:rsidRPr="00C911E8" w:rsidRDefault="00A017FF" w:rsidP="003663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6" w:space="0" w:color="auto"/>
            </w:tcBorders>
          </w:tcPr>
          <w:p w14:paraId="7C394016" w14:textId="77777777" w:rsidR="00A017FF" w:rsidRPr="00C911E8" w:rsidRDefault="00A017FF" w:rsidP="003663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3B5C7A10" w14:textId="77777777" w:rsidR="00A017FF" w:rsidRPr="00C911E8" w:rsidRDefault="00A017FF" w:rsidP="003663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017FF" w:rsidRPr="00D60EA9" w14:paraId="46880DA9" w14:textId="77777777" w:rsidTr="00C911E8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blBorders>
        </w:tblPrEx>
        <w:trPr>
          <w:jc w:val="center"/>
        </w:trPr>
        <w:tc>
          <w:tcPr>
            <w:tcW w:w="20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9C05077" w14:textId="77777777" w:rsidR="00A017FF" w:rsidRPr="00C911E8" w:rsidRDefault="00C911E8" w:rsidP="00366375">
            <w:pPr>
              <w:pStyle w:val="normaltableau"/>
              <w:spacing w:before="0" w:after="0"/>
              <w:jc w:val="left"/>
              <w:rPr>
                <w:rFonts w:ascii="Calibri" w:hAnsi="Calibri"/>
                <w:bCs/>
                <w:szCs w:val="22"/>
                <w:lang w:val="sr-Cyrl-RS"/>
              </w:rPr>
            </w:pPr>
            <w:r w:rsidRPr="00C911E8">
              <w:rPr>
                <w:rFonts w:ascii="Calibri" w:hAnsi="Calibri"/>
                <w:bCs/>
                <w:szCs w:val="22"/>
                <w:lang w:val="sr-Cyrl-RS"/>
              </w:rPr>
              <w:t xml:space="preserve">3. 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01DBA167" w14:textId="77777777" w:rsidR="00A017FF" w:rsidRPr="00C911E8" w:rsidRDefault="00A017FF" w:rsidP="003663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</w:tcPr>
          <w:p w14:paraId="61CB9A6C" w14:textId="77777777" w:rsidR="00A017FF" w:rsidRPr="00C911E8" w:rsidRDefault="00A017FF" w:rsidP="003663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F00F4E" w14:textId="77777777" w:rsidR="00A017FF" w:rsidRPr="00C911E8" w:rsidRDefault="00A017FF" w:rsidP="00366375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C80DC91" w14:textId="77777777" w:rsidR="00A831D8" w:rsidRPr="00D60EA9" w:rsidRDefault="005A2524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Остале вештине</w:t>
      </w:r>
      <w:r w:rsidR="00694089" w:rsidRPr="00D60EA9">
        <w:rPr>
          <w:rFonts w:ascii="Calibri" w:hAnsi="Calibri"/>
          <w:b/>
          <w:sz w:val="22"/>
          <w:szCs w:val="22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269A8E27" w14:textId="77777777" w:rsidR="00A831D8" w:rsidRPr="00D60EA9" w:rsidRDefault="005A2524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t>Садашње радно место</w:t>
      </w:r>
      <w:r w:rsidR="00D60EA9" w:rsidRPr="00D60EA9">
        <w:rPr>
          <w:rFonts w:ascii="Calibri" w:hAnsi="Calibri"/>
          <w:b/>
          <w:sz w:val="22"/>
          <w:szCs w:val="22"/>
        </w:rPr>
        <w:t>:</w:t>
      </w:r>
    </w:p>
    <w:p w14:paraId="124C422A" w14:textId="77777777" w:rsidR="00A831D8" w:rsidRPr="004D2A09" w:rsidRDefault="005A2524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lang w:val="ru-RU"/>
        </w:rPr>
      </w:pPr>
      <w:r>
        <w:rPr>
          <w:rFonts w:ascii="Calibri" w:hAnsi="Calibri"/>
          <w:b/>
          <w:sz w:val="22"/>
          <w:szCs w:val="22"/>
          <w:lang w:val="sr-Cyrl-RS"/>
        </w:rPr>
        <w:t>Број година на садашњем радном месту</w:t>
      </w:r>
      <w:r w:rsidR="00D60EA9" w:rsidRPr="004D2A09">
        <w:rPr>
          <w:rFonts w:ascii="Calibri" w:hAnsi="Calibri"/>
          <w:b/>
          <w:sz w:val="22"/>
          <w:szCs w:val="22"/>
          <w:lang w:val="ru-RU"/>
        </w:rPr>
        <w:t>:</w:t>
      </w:r>
      <w:r w:rsidR="00C911E8">
        <w:rPr>
          <w:rFonts w:ascii="Calibri" w:hAnsi="Calibri"/>
          <w:bCs/>
          <w:sz w:val="22"/>
          <w:szCs w:val="22"/>
          <w:lang w:val="sr-Cyrl-RS"/>
        </w:rPr>
        <w:t xml:space="preserve"> </w:t>
      </w:r>
    </w:p>
    <w:p w14:paraId="1293107D" w14:textId="7BE1629D" w:rsidR="00D60EA9" w:rsidRPr="004D2A09" w:rsidRDefault="005A2524" w:rsidP="00366375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  <w:lang w:val="ru-RU"/>
        </w:rPr>
      </w:pPr>
      <w:r>
        <w:rPr>
          <w:rFonts w:ascii="Calibri" w:hAnsi="Calibri"/>
          <w:b/>
          <w:sz w:val="22"/>
          <w:szCs w:val="22"/>
          <w:lang w:val="sr-Cyrl-RS"/>
        </w:rPr>
        <w:t>Главне квалификације</w:t>
      </w:r>
      <w:r w:rsidR="00D60EA9" w:rsidRPr="004D2A09">
        <w:rPr>
          <w:rFonts w:ascii="Calibri" w:hAnsi="Calibri"/>
          <w:b/>
          <w:sz w:val="22"/>
          <w:szCs w:val="22"/>
          <w:lang w:val="ru-RU"/>
        </w:rPr>
        <w:t xml:space="preserve"> </w:t>
      </w:r>
      <w:r w:rsidR="00D60EA9" w:rsidRPr="004D2A09">
        <w:rPr>
          <w:rFonts w:ascii="Calibri" w:hAnsi="Calibri"/>
          <w:sz w:val="22"/>
          <w:szCs w:val="22"/>
          <w:lang w:val="ru-RU"/>
        </w:rPr>
        <w:t>(</w:t>
      </w:r>
      <w:r>
        <w:rPr>
          <w:rFonts w:ascii="Calibri" w:hAnsi="Calibri"/>
          <w:sz w:val="22"/>
          <w:szCs w:val="22"/>
          <w:lang w:val="sr-Cyrl-RS"/>
        </w:rPr>
        <w:t>релевантне за позицију</w:t>
      </w:r>
      <w:r w:rsidR="00D60EA9" w:rsidRPr="004D2A09">
        <w:rPr>
          <w:rFonts w:ascii="Calibri" w:hAnsi="Calibri"/>
          <w:sz w:val="22"/>
          <w:szCs w:val="22"/>
          <w:lang w:val="ru-RU"/>
        </w:rPr>
        <w:t xml:space="preserve"> </w:t>
      </w:r>
      <w:r w:rsidR="007471FA">
        <w:rPr>
          <w:rFonts w:ascii="Calibri" w:hAnsi="Calibri"/>
          <w:sz w:val="22"/>
          <w:szCs w:val="22"/>
          <w:lang w:val="sr-Cyrl-RS"/>
        </w:rPr>
        <w:t>за коју се пријављујете</w:t>
      </w:r>
      <w:r w:rsidR="00D60EA9" w:rsidRPr="004D2A09">
        <w:rPr>
          <w:rFonts w:ascii="Calibri" w:hAnsi="Calibri"/>
          <w:sz w:val="22"/>
          <w:szCs w:val="22"/>
          <w:lang w:val="ru-RU"/>
        </w:rPr>
        <w:t>)</w:t>
      </w:r>
      <w:r w:rsidR="004D2A09">
        <w:rPr>
          <w:rFonts w:ascii="Calibri" w:hAnsi="Calibri"/>
          <w:sz w:val="22"/>
          <w:szCs w:val="22"/>
          <w:lang w:val="ru-RU"/>
        </w:rPr>
        <w:t>:</w:t>
      </w:r>
    </w:p>
    <w:p w14:paraId="34AA0766" w14:textId="77777777" w:rsidR="00D60EA9" w:rsidRPr="004D2A09" w:rsidRDefault="00D60EA9" w:rsidP="004D2A09">
      <w:pPr>
        <w:pStyle w:val="fliesstext"/>
        <w:ind w:left="0"/>
        <w:rPr>
          <w:rFonts w:ascii="Calibri" w:hAnsi="Calibri"/>
          <w:lang w:val="sr-Cyrl-RS"/>
        </w:rPr>
      </w:pPr>
    </w:p>
    <w:p w14:paraId="79EA9D55" w14:textId="77777777" w:rsidR="0018765E" w:rsidRPr="004D2A09" w:rsidRDefault="0018765E" w:rsidP="0018765E">
      <w:pPr>
        <w:pStyle w:val="fliesstext"/>
        <w:ind w:left="0"/>
        <w:rPr>
          <w:rFonts w:ascii="Calibri" w:hAnsi="Calibri"/>
          <w:lang w:val="ru-RU"/>
        </w:rPr>
        <w:sectPr w:rsidR="0018765E" w:rsidRPr="004D2A09" w:rsidSect="00366375">
          <w:headerReference w:type="default" r:id="rId10"/>
          <w:footerReference w:type="default" r:id="rId11"/>
          <w:pgSz w:w="11906" w:h="16838" w:code="9"/>
          <w:pgMar w:top="1276" w:right="1133" w:bottom="1134" w:left="1134" w:header="567" w:footer="851" w:gutter="0"/>
          <w:paperSrc w:first="7" w:other="7"/>
          <w:cols w:space="720"/>
        </w:sectPr>
      </w:pPr>
    </w:p>
    <w:p w14:paraId="38A2B872" w14:textId="77777777" w:rsidR="00C278C2" w:rsidRPr="00D60EA9" w:rsidRDefault="007471FA" w:rsidP="00A800D1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sr-Cyrl-RS"/>
        </w:rPr>
        <w:lastRenderedPageBreak/>
        <w:t>Радно искуство</w:t>
      </w:r>
      <w:r w:rsidR="00043C14" w:rsidRPr="00D60EA9">
        <w:rPr>
          <w:rFonts w:ascii="Calibri" w:hAnsi="Calibri"/>
          <w:b/>
          <w:sz w:val="22"/>
          <w:szCs w:val="22"/>
        </w:rPr>
        <w:t>:</w:t>
      </w:r>
    </w:p>
    <w:tbl>
      <w:tblPr>
        <w:tblW w:w="5174" w:type="pct"/>
        <w:tblBorders>
          <w:top w:val="double" w:sz="6" w:space="0" w:color="808080"/>
          <w:left w:val="double" w:sz="6" w:space="0" w:color="808080"/>
          <w:bottom w:val="double" w:sz="6" w:space="0" w:color="808080"/>
          <w:right w:val="double" w:sz="6" w:space="0" w:color="808080"/>
          <w:insideH w:val="single" w:sz="6" w:space="0" w:color="808080"/>
          <w:insideV w:val="single" w:sz="6" w:space="0" w:color="808080"/>
        </w:tblBorders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454"/>
        <w:gridCol w:w="1677"/>
        <w:gridCol w:w="2010"/>
        <w:gridCol w:w="2078"/>
        <w:gridCol w:w="7520"/>
      </w:tblGrid>
      <w:tr w:rsidR="00D60EA9" w:rsidRPr="00D60EA9" w14:paraId="613DD6E8" w14:textId="77777777" w:rsidTr="00D60EA9">
        <w:trPr>
          <w:cantSplit/>
        </w:trPr>
        <w:tc>
          <w:tcPr>
            <w:tcW w:w="493" w:type="pct"/>
            <w:tcBorders>
              <w:top w:val="doub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vAlign w:val="center"/>
            <w:hideMark/>
          </w:tcPr>
          <w:p w14:paraId="558ABCE9" w14:textId="77777777" w:rsidR="00D60EA9" w:rsidRPr="00D60EA9" w:rsidRDefault="007471FA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  <w:lang w:eastAsia="es-ES"/>
              </w:rPr>
            </w:pPr>
            <w:bookmarkStart w:id="0" w:name="OLE_LINK1"/>
            <w:bookmarkStart w:id="1" w:name="OLE_LINK2"/>
            <w:r>
              <w:rPr>
                <w:rFonts w:ascii="Calibri" w:hAnsi="Calibri" w:cs="Arial"/>
                <w:b/>
                <w:sz w:val="20"/>
                <w:lang w:val="sr-Cyrl-RS"/>
              </w:rPr>
              <w:t>Временски период</w:t>
            </w:r>
            <w:bookmarkEnd w:id="0"/>
            <w:bookmarkEnd w:id="1"/>
          </w:p>
        </w:tc>
        <w:tc>
          <w:tcPr>
            <w:tcW w:w="569" w:type="pct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vAlign w:val="center"/>
            <w:hideMark/>
          </w:tcPr>
          <w:p w14:paraId="467E2C22" w14:textId="77777777" w:rsidR="00D60EA9" w:rsidRPr="007471FA" w:rsidRDefault="007471FA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  <w:lang w:val="sr-Cyrl-RS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Место</w:t>
            </w:r>
          </w:p>
        </w:tc>
        <w:tc>
          <w:tcPr>
            <w:tcW w:w="682" w:type="pct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vAlign w:val="center"/>
            <w:hideMark/>
          </w:tcPr>
          <w:p w14:paraId="716FE6FF" w14:textId="77777777" w:rsidR="00D60EA9" w:rsidRPr="007471FA" w:rsidRDefault="007471FA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  <w:lang w:val="sr-Cyrl-RS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Послодавац</w:t>
            </w:r>
          </w:p>
        </w:tc>
        <w:tc>
          <w:tcPr>
            <w:tcW w:w="705" w:type="pct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BDD6EE"/>
            <w:vAlign w:val="center"/>
            <w:hideMark/>
          </w:tcPr>
          <w:p w14:paraId="6CFDABE3" w14:textId="77777777" w:rsidR="00D60EA9" w:rsidRPr="007471FA" w:rsidRDefault="007471FA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  <w:lang w:val="sr-Cyrl-RS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Радно место</w:t>
            </w:r>
          </w:p>
        </w:tc>
        <w:tc>
          <w:tcPr>
            <w:tcW w:w="2551" w:type="pct"/>
            <w:tcBorders>
              <w:top w:val="doub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  <w:shd w:val="clear" w:color="auto" w:fill="BDD6EE"/>
            <w:vAlign w:val="center"/>
            <w:hideMark/>
          </w:tcPr>
          <w:p w14:paraId="5AB808FE" w14:textId="77777777" w:rsidR="00D60EA9" w:rsidRPr="00D60EA9" w:rsidRDefault="007471FA">
            <w:pPr>
              <w:pStyle w:val="normaltableau"/>
              <w:keepNext/>
              <w:keepLines/>
              <w:spacing w:before="0" w:after="0"/>
              <w:jc w:val="center"/>
              <w:rPr>
                <w:rFonts w:ascii="Calibri" w:hAnsi="Calibri" w:cs="Arial"/>
                <w:b/>
                <w:sz w:val="20"/>
              </w:rPr>
            </w:pPr>
            <w:r>
              <w:rPr>
                <w:rFonts w:ascii="Calibri" w:hAnsi="Calibri" w:cs="Arial"/>
                <w:b/>
                <w:sz w:val="20"/>
                <w:lang w:val="sr-Cyrl-RS"/>
              </w:rPr>
              <w:t>Главни послови и одговорности</w:t>
            </w:r>
          </w:p>
        </w:tc>
      </w:tr>
      <w:tr w:rsidR="00D60EA9" w:rsidRPr="00D60EA9" w14:paraId="6FD526F6" w14:textId="77777777" w:rsidTr="00D60EA9">
        <w:trPr>
          <w:cantSplit/>
          <w:trHeight w:val="1124"/>
        </w:trPr>
        <w:tc>
          <w:tcPr>
            <w:tcW w:w="493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1C6A6BEF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5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9BB67A6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840B24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7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AC5AFE" w14:textId="77777777" w:rsidR="00D60EA9" w:rsidRPr="00D60EA9" w:rsidRDefault="00D60EA9">
            <w:pPr>
              <w:pStyle w:val="normaltableau"/>
              <w:keepNext/>
              <w:keepLines/>
              <w:tabs>
                <w:tab w:val="left" w:pos="346"/>
              </w:tabs>
              <w:spacing w:before="0" w:after="0"/>
              <w:ind w:left="138"/>
              <w:jc w:val="left"/>
              <w:rPr>
                <w:rFonts w:ascii="Calibri" w:hAnsi="Calibri" w:cs="Arial"/>
                <w:sz w:val="20"/>
                <w:lang w:val="en-US"/>
              </w:rPr>
            </w:pPr>
          </w:p>
        </w:tc>
        <w:tc>
          <w:tcPr>
            <w:tcW w:w="25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102B7FDE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  <w:lang w:val="en-US"/>
              </w:rPr>
            </w:pPr>
          </w:p>
        </w:tc>
      </w:tr>
      <w:tr w:rsidR="00D60EA9" w:rsidRPr="00D60EA9" w14:paraId="4C1B46C6" w14:textId="77777777" w:rsidTr="00D60EA9">
        <w:trPr>
          <w:cantSplit/>
          <w:trHeight w:val="1124"/>
        </w:trPr>
        <w:tc>
          <w:tcPr>
            <w:tcW w:w="493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5F4497DD" w14:textId="77777777" w:rsidR="00D60EA9" w:rsidRPr="00D60EA9" w:rsidRDefault="00D60EA9">
            <w:pPr>
              <w:pStyle w:val="normaltableau"/>
              <w:keepNext/>
              <w:keepLines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5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82D3B9" w14:textId="77777777" w:rsidR="00D60EA9" w:rsidRPr="00D60EA9" w:rsidRDefault="00D60EA9">
            <w:pPr>
              <w:pStyle w:val="normaltableau"/>
              <w:keepNext/>
              <w:keepLines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014343" w14:textId="77777777" w:rsidR="00D60EA9" w:rsidRPr="00D60EA9" w:rsidRDefault="00D60EA9">
            <w:pPr>
              <w:pStyle w:val="normaltableau"/>
              <w:keepNext/>
              <w:keepLines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7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7E4020" w14:textId="77777777" w:rsidR="00D60EA9" w:rsidRPr="00D60EA9" w:rsidRDefault="00D60EA9">
            <w:pPr>
              <w:pStyle w:val="normaltableau"/>
              <w:keepNext/>
              <w:keepLines/>
              <w:tabs>
                <w:tab w:val="left" w:pos="346"/>
              </w:tabs>
              <w:spacing w:before="0" w:after="0"/>
              <w:ind w:left="138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246EDCD9" w14:textId="77777777" w:rsidR="00D60EA9" w:rsidRPr="00D60EA9" w:rsidRDefault="00D60EA9">
            <w:pPr>
              <w:pStyle w:val="normaltableau"/>
              <w:keepNext/>
              <w:keepLines/>
              <w:spacing w:before="0" w:after="0"/>
              <w:ind w:left="720"/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D60EA9" w:rsidRPr="00D60EA9" w14:paraId="224E0B03" w14:textId="77777777" w:rsidTr="00D60EA9">
        <w:trPr>
          <w:cantSplit/>
          <w:trHeight w:val="521"/>
        </w:trPr>
        <w:tc>
          <w:tcPr>
            <w:tcW w:w="493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4D7700E1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5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69A79B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4FC66B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7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07BB9EF" w14:textId="77777777" w:rsidR="00D60EA9" w:rsidRPr="00D60EA9" w:rsidRDefault="00D60EA9">
            <w:pPr>
              <w:pStyle w:val="normaltableau"/>
              <w:keepNext/>
              <w:keepLines/>
              <w:tabs>
                <w:tab w:val="left" w:pos="346"/>
              </w:tabs>
              <w:spacing w:before="0" w:after="0"/>
              <w:ind w:left="138"/>
              <w:jc w:val="left"/>
              <w:rPr>
                <w:rFonts w:ascii="Calibri" w:hAnsi="Calibri" w:cs="Arial"/>
                <w:sz w:val="20"/>
                <w:lang w:val="en-US"/>
              </w:rPr>
            </w:pPr>
          </w:p>
        </w:tc>
        <w:tc>
          <w:tcPr>
            <w:tcW w:w="25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1598CF1B" w14:textId="77777777" w:rsidR="00D60EA9" w:rsidRPr="00D60EA9" w:rsidRDefault="00D60EA9">
            <w:pPr>
              <w:pStyle w:val="normaltableau"/>
              <w:spacing w:before="0" w:after="0"/>
              <w:jc w:val="left"/>
              <w:rPr>
                <w:rFonts w:ascii="Calibri" w:hAnsi="Calibri" w:cs="Arial"/>
                <w:sz w:val="20"/>
                <w:lang w:val="en-US"/>
              </w:rPr>
            </w:pPr>
          </w:p>
        </w:tc>
      </w:tr>
      <w:tr w:rsidR="00D60EA9" w:rsidRPr="00D60EA9" w14:paraId="0EF7B459" w14:textId="77777777" w:rsidTr="00D60EA9">
        <w:trPr>
          <w:cantSplit/>
        </w:trPr>
        <w:tc>
          <w:tcPr>
            <w:tcW w:w="493" w:type="pct"/>
            <w:tcBorders>
              <w:top w:val="single" w:sz="6" w:space="0" w:color="808080"/>
              <w:left w:val="double" w:sz="6" w:space="0" w:color="808080"/>
              <w:bottom w:val="single" w:sz="6" w:space="0" w:color="808080"/>
              <w:right w:val="single" w:sz="6" w:space="0" w:color="808080"/>
            </w:tcBorders>
          </w:tcPr>
          <w:p w14:paraId="27094184" w14:textId="77777777" w:rsidR="00D60EA9" w:rsidRPr="00D60EA9" w:rsidRDefault="00D60EA9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569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232D1C" w14:textId="77777777" w:rsidR="00D60EA9" w:rsidRPr="00D60EA9" w:rsidRDefault="00D60EA9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58661F0" w14:textId="77777777" w:rsidR="00D60EA9" w:rsidRPr="00D60EA9" w:rsidRDefault="00D60EA9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70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681B10" w14:textId="77777777" w:rsidR="00D60EA9" w:rsidRPr="00D60EA9" w:rsidRDefault="00D60EA9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double" w:sz="6" w:space="0" w:color="808080"/>
            </w:tcBorders>
          </w:tcPr>
          <w:p w14:paraId="67E31DB6" w14:textId="77777777" w:rsidR="00D60EA9" w:rsidRPr="00D60EA9" w:rsidRDefault="00D60EA9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</w:tr>
      <w:tr w:rsidR="00D60EA9" w:rsidRPr="00D60EA9" w14:paraId="72E4AFCC" w14:textId="77777777" w:rsidTr="00D60EA9">
        <w:trPr>
          <w:cantSplit/>
        </w:trPr>
        <w:tc>
          <w:tcPr>
            <w:tcW w:w="493" w:type="pct"/>
            <w:tcBorders>
              <w:top w:val="single" w:sz="6" w:space="0" w:color="808080"/>
              <w:left w:val="double" w:sz="6" w:space="0" w:color="808080"/>
              <w:bottom w:val="double" w:sz="6" w:space="0" w:color="808080"/>
              <w:right w:val="single" w:sz="6" w:space="0" w:color="808080"/>
            </w:tcBorders>
          </w:tcPr>
          <w:p w14:paraId="4FCE7D04" w14:textId="77777777" w:rsidR="00D60EA9" w:rsidRPr="00D60EA9" w:rsidRDefault="00D60EA9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569" w:type="pct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single" w:sz="6" w:space="0" w:color="808080"/>
            </w:tcBorders>
          </w:tcPr>
          <w:p w14:paraId="3F9EF59E" w14:textId="77777777" w:rsidR="00D60EA9" w:rsidRPr="00D60EA9" w:rsidRDefault="00D60EA9">
            <w:pPr>
              <w:pStyle w:val="normaltableau"/>
              <w:jc w:val="center"/>
              <w:rPr>
                <w:rFonts w:ascii="Calibri" w:hAnsi="Calibri" w:cs="Arial"/>
                <w:sz w:val="20"/>
              </w:rPr>
            </w:pPr>
          </w:p>
        </w:tc>
        <w:tc>
          <w:tcPr>
            <w:tcW w:w="682" w:type="pct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single" w:sz="6" w:space="0" w:color="808080"/>
            </w:tcBorders>
          </w:tcPr>
          <w:p w14:paraId="50418F35" w14:textId="77777777" w:rsidR="00D60EA9" w:rsidRPr="00D60EA9" w:rsidRDefault="00D60EA9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705" w:type="pct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single" w:sz="6" w:space="0" w:color="808080"/>
            </w:tcBorders>
          </w:tcPr>
          <w:p w14:paraId="7E1FB1CD" w14:textId="77777777" w:rsidR="00D60EA9" w:rsidRPr="00D60EA9" w:rsidRDefault="00D60EA9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  <w:tc>
          <w:tcPr>
            <w:tcW w:w="2551" w:type="pct"/>
            <w:tcBorders>
              <w:top w:val="single" w:sz="6" w:space="0" w:color="808080"/>
              <w:left w:val="single" w:sz="6" w:space="0" w:color="808080"/>
              <w:bottom w:val="double" w:sz="6" w:space="0" w:color="808080"/>
              <w:right w:val="double" w:sz="6" w:space="0" w:color="808080"/>
            </w:tcBorders>
          </w:tcPr>
          <w:p w14:paraId="20F5059A" w14:textId="77777777" w:rsidR="00D60EA9" w:rsidRPr="00D60EA9" w:rsidRDefault="00D60EA9">
            <w:pPr>
              <w:pStyle w:val="normaltableau"/>
              <w:jc w:val="left"/>
              <w:rPr>
                <w:rFonts w:ascii="Calibri" w:hAnsi="Calibri" w:cs="Arial"/>
                <w:sz w:val="20"/>
              </w:rPr>
            </w:pPr>
          </w:p>
        </w:tc>
      </w:tr>
    </w:tbl>
    <w:p w14:paraId="4A39108E" w14:textId="77777777" w:rsidR="00D60EA9" w:rsidRDefault="00D60EA9" w:rsidP="00D60EA9">
      <w:pPr>
        <w:pStyle w:val="ListParagraph"/>
        <w:tabs>
          <w:tab w:val="left" w:pos="426"/>
          <w:tab w:val="left" w:pos="567"/>
        </w:tabs>
        <w:spacing w:before="120" w:after="120"/>
        <w:ind w:left="0"/>
        <w:rPr>
          <w:rFonts w:ascii="Calibri" w:hAnsi="Calibri"/>
          <w:szCs w:val="20"/>
          <w:lang w:val="en-GB" w:eastAsia="de-DE"/>
        </w:rPr>
      </w:pPr>
    </w:p>
    <w:p w14:paraId="0A3D03B6" w14:textId="77777777" w:rsidR="00D60EA9" w:rsidRPr="00C911E8" w:rsidRDefault="007471FA" w:rsidP="00C911E8">
      <w:pPr>
        <w:pStyle w:val="Heading1"/>
        <w:keepNext w:val="0"/>
        <w:numPr>
          <w:ilvl w:val="0"/>
          <w:numId w:val="2"/>
        </w:numPr>
        <w:tabs>
          <w:tab w:val="clear" w:pos="3119"/>
        </w:tabs>
        <w:spacing w:before="120" w:after="120"/>
        <w:ind w:left="4536" w:hanging="4536"/>
        <w:rPr>
          <w:rFonts w:ascii="Calibri" w:hAnsi="Calibri"/>
          <w:b/>
          <w:sz w:val="22"/>
          <w:szCs w:val="22"/>
          <w:lang w:val="sr-Cyrl-RS"/>
        </w:rPr>
      </w:pPr>
      <w:r>
        <w:rPr>
          <w:rFonts w:ascii="Calibri" w:hAnsi="Calibri"/>
          <w:b/>
          <w:sz w:val="22"/>
          <w:szCs w:val="22"/>
          <w:lang w:val="sr-Cyrl-RS"/>
        </w:rPr>
        <w:t>Остале релевантне информације</w:t>
      </w:r>
      <w:r w:rsidR="00D60EA9" w:rsidRPr="00C911E8">
        <w:rPr>
          <w:rFonts w:ascii="Calibri" w:hAnsi="Calibri"/>
          <w:b/>
          <w:sz w:val="22"/>
          <w:szCs w:val="22"/>
          <w:lang w:val="sr-Cyrl-RS"/>
        </w:rPr>
        <w:t xml:space="preserve"> </w:t>
      </w:r>
      <w:r w:rsidR="00D60EA9" w:rsidRPr="00C911E8">
        <w:rPr>
          <w:rFonts w:ascii="Calibri" w:hAnsi="Calibri"/>
          <w:bCs/>
          <w:sz w:val="22"/>
          <w:szCs w:val="22"/>
          <w:lang w:val="sr-Cyrl-RS"/>
        </w:rPr>
        <w:t>(</w:t>
      </w:r>
      <w:r w:rsidRPr="00C911E8">
        <w:rPr>
          <w:rFonts w:ascii="Calibri" w:hAnsi="Calibri"/>
          <w:bCs/>
          <w:sz w:val="22"/>
          <w:szCs w:val="22"/>
          <w:lang w:val="sr-Cyrl-RS"/>
        </w:rPr>
        <w:t>нпр</w:t>
      </w:r>
      <w:r w:rsidR="00D60EA9" w:rsidRPr="00C911E8">
        <w:rPr>
          <w:rFonts w:ascii="Calibri" w:hAnsi="Calibri"/>
          <w:bCs/>
          <w:sz w:val="22"/>
          <w:szCs w:val="22"/>
          <w:lang w:val="sr-Cyrl-RS"/>
        </w:rPr>
        <w:t xml:space="preserve">. </w:t>
      </w:r>
      <w:r w:rsidRPr="00C911E8">
        <w:rPr>
          <w:rFonts w:ascii="Calibri" w:hAnsi="Calibri"/>
          <w:bCs/>
          <w:sz w:val="22"/>
          <w:szCs w:val="22"/>
          <w:lang w:val="sr-Cyrl-RS"/>
        </w:rPr>
        <w:t>публикације</w:t>
      </w:r>
      <w:r w:rsidR="00D60EA9" w:rsidRPr="00C911E8">
        <w:rPr>
          <w:rFonts w:ascii="Calibri" w:hAnsi="Calibri"/>
          <w:bCs/>
          <w:sz w:val="22"/>
          <w:szCs w:val="22"/>
          <w:lang w:val="sr-Cyrl-RS"/>
        </w:rPr>
        <w:t>)</w:t>
      </w:r>
    </w:p>
    <w:p w14:paraId="61C414B6" w14:textId="77777777" w:rsidR="005A2524" w:rsidRPr="004D2A09" w:rsidRDefault="005A2524" w:rsidP="00D60EA9">
      <w:pPr>
        <w:pStyle w:val="ListParagraph"/>
        <w:tabs>
          <w:tab w:val="left" w:pos="426"/>
          <w:tab w:val="left" w:pos="567"/>
        </w:tabs>
        <w:spacing w:before="120" w:after="120"/>
        <w:ind w:left="0"/>
        <w:rPr>
          <w:rFonts w:ascii="Calibri" w:hAnsi="Calibri"/>
          <w:szCs w:val="20"/>
          <w:lang w:val="ru-RU" w:eastAsia="de-DE"/>
        </w:rPr>
      </w:pPr>
    </w:p>
    <w:p w14:paraId="3A5B81C7" w14:textId="77777777" w:rsidR="00F60D31" w:rsidRPr="004D2A09" w:rsidRDefault="00F60D31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638E8C34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6EA589B8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5FA14816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495751BA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35E72F54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010F6C6E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47BF734E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16B74BC9" w14:textId="77777777" w:rsidR="005A2524" w:rsidRPr="004D2A09" w:rsidRDefault="005A2524" w:rsidP="00F360C0">
      <w:pPr>
        <w:pStyle w:val="fliesstext"/>
        <w:ind w:left="709" w:hanging="709"/>
        <w:rPr>
          <w:rFonts w:ascii="Calibri" w:hAnsi="Calibri"/>
          <w:sz w:val="18"/>
          <w:szCs w:val="18"/>
          <w:lang w:val="ru-RU"/>
        </w:rPr>
      </w:pPr>
    </w:p>
    <w:p w14:paraId="10E311CC" w14:textId="77777777" w:rsidR="00F360C0" w:rsidRPr="004D2A09" w:rsidRDefault="00F360C0" w:rsidP="005A2524">
      <w:pPr>
        <w:rPr>
          <w:rFonts w:ascii="Calibri" w:hAnsi="Calibri"/>
          <w:iCs/>
          <w:sz w:val="22"/>
          <w:szCs w:val="22"/>
          <w:lang w:val="ru-RU"/>
        </w:rPr>
      </w:pPr>
    </w:p>
    <w:sectPr w:rsidR="00F360C0" w:rsidRPr="004D2A09" w:rsidSect="004354E9">
      <w:pgSz w:w="16838" w:h="11906" w:orient="landscape" w:code="9"/>
      <w:pgMar w:top="284" w:right="1134" w:bottom="1134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F8E4" w14:textId="77777777" w:rsidR="00B90E7F" w:rsidRDefault="00B90E7F">
      <w:r>
        <w:separator/>
      </w:r>
    </w:p>
  </w:endnote>
  <w:endnote w:type="continuationSeparator" w:id="0">
    <w:p w14:paraId="45EBAE4A" w14:textId="77777777" w:rsidR="00B90E7F" w:rsidRDefault="00B9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SemiSans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7 LightC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A609" w14:textId="77777777" w:rsidR="00043C14" w:rsidRPr="00C278C2" w:rsidRDefault="00043C14" w:rsidP="00C278C2">
    <w:pPr>
      <w:pStyle w:val="Footer"/>
      <w:pBdr>
        <w:top w:val="single" w:sz="6" w:space="1" w:color="auto"/>
      </w:pBdr>
      <w:tabs>
        <w:tab w:val="clear" w:pos="9072"/>
        <w:tab w:val="right" w:pos="7938"/>
      </w:tabs>
      <w:rPr>
        <w:rFonts w:ascii="Frutiger LT 47 LightCn" w:hAnsi="Frutiger LT 47 LightCn"/>
        <w:sz w:val="20"/>
      </w:rPr>
    </w:pPr>
    <w:r w:rsidRPr="00C278C2">
      <w:rPr>
        <w:rFonts w:ascii="Frutiger LT 47 LightCn" w:hAnsi="Frutiger LT 47 LightCn"/>
        <w:sz w:val="20"/>
      </w:rPr>
      <w:t xml:space="preserve">CV </w:t>
    </w:r>
    <w:r w:rsidR="00A017FF">
      <w:rPr>
        <w:rFonts w:ascii="Frutiger LT 47 LightCn" w:hAnsi="Frutiger LT 47 LightCn"/>
        <w:sz w:val="20"/>
      </w:rPr>
      <w:t>–</w:t>
    </w:r>
    <w:r>
      <w:rPr>
        <w:rFonts w:ascii="Frutiger LT 47 LightCn" w:hAnsi="Frutiger LT 47 LightCn"/>
        <w:sz w:val="20"/>
      </w:rPr>
      <w:t xml:space="preserve"> </w:t>
    </w:r>
    <w:r w:rsidR="007471FA" w:rsidRPr="00A800D1">
      <w:rPr>
        <w:rFonts w:ascii="Calibri" w:hAnsi="Calibri"/>
        <w:sz w:val="20"/>
        <w:lang w:val="sr-Cyrl-RS"/>
      </w:rPr>
      <w:t>име и презиме</w:t>
    </w:r>
    <w:r w:rsidRPr="00C278C2">
      <w:rPr>
        <w:rFonts w:ascii="Frutiger LT 47 LightCn" w:hAnsi="Frutiger LT 47 LightCn"/>
        <w:sz w:val="20"/>
      </w:rPr>
      <w:tab/>
    </w:r>
    <w:r w:rsidRPr="00C278C2">
      <w:rPr>
        <w:rFonts w:ascii="Frutiger LT 47 LightCn" w:hAnsi="Frutiger LT 47 LightCn"/>
        <w:sz w:val="20"/>
      </w:rPr>
      <w:tab/>
    </w:r>
    <w:r w:rsidRPr="00C278C2">
      <w:rPr>
        <w:rStyle w:val="PageNumber"/>
        <w:rFonts w:ascii="Frutiger LT 47 LightCn" w:hAnsi="Frutiger LT 47 LightCn"/>
        <w:sz w:val="20"/>
      </w:rPr>
      <w:fldChar w:fldCharType="begin"/>
    </w:r>
    <w:r w:rsidRPr="00C278C2">
      <w:rPr>
        <w:rStyle w:val="PageNumber"/>
        <w:rFonts w:ascii="Frutiger LT 47 LightCn" w:hAnsi="Frutiger LT 47 LightCn"/>
        <w:sz w:val="20"/>
      </w:rPr>
      <w:instrText xml:space="preserve"> PAGE </w:instrText>
    </w:r>
    <w:r w:rsidRPr="00C278C2">
      <w:rPr>
        <w:rStyle w:val="PageNumber"/>
        <w:rFonts w:ascii="Frutiger LT 47 LightCn" w:hAnsi="Frutiger LT 47 LightCn"/>
        <w:sz w:val="20"/>
      </w:rPr>
      <w:fldChar w:fldCharType="separate"/>
    </w:r>
    <w:r w:rsidR="00D60EA9">
      <w:rPr>
        <w:rStyle w:val="PageNumber"/>
        <w:rFonts w:ascii="Frutiger LT 47 LightCn" w:hAnsi="Frutiger LT 47 LightCn"/>
        <w:noProof/>
        <w:sz w:val="20"/>
      </w:rPr>
      <w:t>2</w:t>
    </w:r>
    <w:r w:rsidRPr="00C278C2">
      <w:rPr>
        <w:rStyle w:val="PageNumber"/>
        <w:rFonts w:ascii="Frutiger LT 47 LightCn" w:hAnsi="Frutiger LT 47 LightC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D93F" w14:textId="77777777" w:rsidR="00B90E7F" w:rsidRDefault="00B90E7F">
      <w:r>
        <w:separator/>
      </w:r>
    </w:p>
  </w:footnote>
  <w:footnote w:type="continuationSeparator" w:id="0">
    <w:p w14:paraId="1FA12C48" w14:textId="77777777" w:rsidR="00B90E7F" w:rsidRDefault="00B90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782D4" w14:textId="77777777" w:rsidR="005A2524" w:rsidRPr="00A800D1" w:rsidRDefault="00644883" w:rsidP="00644883">
    <w:pPr>
      <w:pStyle w:val="Header"/>
      <w:jc w:val="center"/>
      <w:rPr>
        <w:rFonts w:ascii="Calibri" w:hAnsi="Calibri"/>
        <w:lang w:val="sr-Cyrl-RS"/>
      </w:rPr>
    </w:pPr>
    <w:r>
      <w:rPr>
        <w:rFonts w:ascii="Calibri" w:hAnsi="Calibri"/>
        <w:lang w:val="sr-Cyrl-RS"/>
      </w:rPr>
      <w:t xml:space="preserve">Прилог: </w:t>
    </w:r>
    <w:r w:rsidR="0050672D">
      <w:rPr>
        <w:rFonts w:ascii="Calibri" w:hAnsi="Calibri"/>
        <w:lang w:val="sr-Cyrl-RS"/>
      </w:rPr>
      <w:t>Модел</w:t>
    </w:r>
    <w:r w:rsidR="005A2524" w:rsidRPr="00A800D1">
      <w:rPr>
        <w:rFonts w:ascii="Calibri" w:hAnsi="Calibri"/>
        <w:lang w:val="sr-Cyrl-RS"/>
      </w:rPr>
      <w:t xml:space="preserve"> </w:t>
    </w:r>
    <w:r>
      <w:rPr>
        <w:rFonts w:ascii="Calibri" w:hAnsi="Calibri"/>
        <w:lang w:val="sr-Cyrl-RS"/>
      </w:rPr>
      <w:t xml:space="preserve">радне </w:t>
    </w:r>
    <w:r w:rsidR="005A2524" w:rsidRPr="00A800D1">
      <w:rPr>
        <w:rFonts w:ascii="Calibri" w:hAnsi="Calibri"/>
        <w:lang w:val="sr-Cyrl-RS"/>
      </w:rPr>
      <w:t>биографије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5135_"/>
      </v:shape>
    </w:pict>
  </w:numPicBullet>
  <w:numPicBullet w:numPicBulletId="1">
    <w:pict>
      <v:shape id="_x0000_i1026" type="#_x0000_t75" style="width:9pt;height:9pt" o:bullet="t">
        <v:imagedata r:id="rId2" o:title="BD14655_"/>
      </v:shape>
    </w:pict>
  </w:numPicBullet>
  <w:abstractNum w:abstractNumId="0" w15:restartNumberingAfterBreak="0">
    <w:nsid w:val="125D1A75"/>
    <w:multiLevelType w:val="hybridMultilevel"/>
    <w:tmpl w:val="BA284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2C91"/>
    <w:multiLevelType w:val="hybridMultilevel"/>
    <w:tmpl w:val="2ACC4AB6"/>
    <w:lvl w:ilvl="0" w:tplc="8BF0FA4E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  <w:sz w:val="22"/>
        <w:szCs w:val="22"/>
      </w:rPr>
    </w:lvl>
    <w:lvl w:ilvl="1" w:tplc="D132E7F6">
      <w:start w:val="1"/>
      <w:numFmt w:val="bullet"/>
      <w:lvlText w:val=""/>
      <w:lvlJc w:val="left"/>
      <w:pPr>
        <w:tabs>
          <w:tab w:val="num" w:pos="1287"/>
        </w:tabs>
        <w:ind w:left="1287" w:hanging="567"/>
      </w:pPr>
      <w:rPr>
        <w:rFonts w:ascii="Wingdings" w:hAnsi="Wingdings" w:hint="default"/>
        <w:b/>
        <w:color w:val="333399"/>
        <w:u w:color="333399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0C1CD7"/>
    <w:multiLevelType w:val="hybridMultilevel"/>
    <w:tmpl w:val="514E9B96"/>
    <w:lvl w:ilvl="0" w:tplc="04090001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  <w:b/>
        <w:sz w:val="22"/>
        <w:szCs w:val="22"/>
      </w:rPr>
    </w:lvl>
    <w:lvl w:ilvl="1" w:tplc="D132E7F6">
      <w:start w:val="1"/>
      <w:numFmt w:val="bullet"/>
      <w:lvlText w:val=""/>
      <w:lvlJc w:val="left"/>
      <w:pPr>
        <w:tabs>
          <w:tab w:val="num" w:pos="1287"/>
        </w:tabs>
        <w:ind w:left="1287" w:hanging="567"/>
      </w:pPr>
      <w:rPr>
        <w:rFonts w:ascii="Wingdings" w:hAnsi="Wingdings" w:hint="default"/>
        <w:b/>
        <w:color w:val="333399"/>
        <w:u w:color="333399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ECB19A8"/>
    <w:multiLevelType w:val="multilevel"/>
    <w:tmpl w:val="53F08162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489172045">
    <w:abstractNumId w:val="3"/>
  </w:num>
  <w:num w:numId="2" w16cid:durableId="930166793">
    <w:abstractNumId w:val="1"/>
  </w:num>
  <w:num w:numId="3" w16cid:durableId="1575895309">
    <w:abstractNumId w:val="2"/>
  </w:num>
  <w:num w:numId="4" w16cid:durableId="1314220735">
    <w:abstractNumId w:val="0"/>
  </w:num>
  <w:num w:numId="5" w16cid:durableId="182878872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78BF"/>
    <w:rsid w:val="00004C21"/>
    <w:rsid w:val="00015019"/>
    <w:rsid w:val="00017300"/>
    <w:rsid w:val="00021393"/>
    <w:rsid w:val="00024EB5"/>
    <w:rsid w:val="00035CDD"/>
    <w:rsid w:val="00035E80"/>
    <w:rsid w:val="00043C14"/>
    <w:rsid w:val="00052D20"/>
    <w:rsid w:val="00076549"/>
    <w:rsid w:val="00086C28"/>
    <w:rsid w:val="00091622"/>
    <w:rsid w:val="000958BF"/>
    <w:rsid w:val="000971A2"/>
    <w:rsid w:val="000A16BF"/>
    <w:rsid w:val="000C0DB4"/>
    <w:rsid w:val="000D501C"/>
    <w:rsid w:val="000E1887"/>
    <w:rsid w:val="000F3AD0"/>
    <w:rsid w:val="001151F1"/>
    <w:rsid w:val="00133874"/>
    <w:rsid w:val="00147BC7"/>
    <w:rsid w:val="001507F0"/>
    <w:rsid w:val="00154BEF"/>
    <w:rsid w:val="00155502"/>
    <w:rsid w:val="0018765E"/>
    <w:rsid w:val="001B0768"/>
    <w:rsid w:val="001D317D"/>
    <w:rsid w:val="001E3FFA"/>
    <w:rsid w:val="001E4300"/>
    <w:rsid w:val="00202EC4"/>
    <w:rsid w:val="00243A06"/>
    <w:rsid w:val="00251711"/>
    <w:rsid w:val="00254661"/>
    <w:rsid w:val="002847D2"/>
    <w:rsid w:val="00292914"/>
    <w:rsid w:val="002A6745"/>
    <w:rsid w:val="002C082E"/>
    <w:rsid w:val="002D1B1C"/>
    <w:rsid w:val="002D5FC2"/>
    <w:rsid w:val="002F64EB"/>
    <w:rsid w:val="00312F1F"/>
    <w:rsid w:val="0032127C"/>
    <w:rsid w:val="0035139A"/>
    <w:rsid w:val="00354D64"/>
    <w:rsid w:val="00366375"/>
    <w:rsid w:val="003A5442"/>
    <w:rsid w:val="003C041A"/>
    <w:rsid w:val="003C5221"/>
    <w:rsid w:val="003C6783"/>
    <w:rsid w:val="003F07A4"/>
    <w:rsid w:val="003F1B00"/>
    <w:rsid w:val="003F359E"/>
    <w:rsid w:val="003F6163"/>
    <w:rsid w:val="0041178F"/>
    <w:rsid w:val="00417B25"/>
    <w:rsid w:val="004308B3"/>
    <w:rsid w:val="004354E9"/>
    <w:rsid w:val="004A1732"/>
    <w:rsid w:val="004B0FEC"/>
    <w:rsid w:val="004B72A1"/>
    <w:rsid w:val="004B7A19"/>
    <w:rsid w:val="004C71D2"/>
    <w:rsid w:val="004D2A09"/>
    <w:rsid w:val="004E5AF3"/>
    <w:rsid w:val="004F7725"/>
    <w:rsid w:val="0050672D"/>
    <w:rsid w:val="005542CC"/>
    <w:rsid w:val="00570B57"/>
    <w:rsid w:val="00597B90"/>
    <w:rsid w:val="005A2524"/>
    <w:rsid w:val="005A5E32"/>
    <w:rsid w:val="005B18AA"/>
    <w:rsid w:val="005B4C28"/>
    <w:rsid w:val="005C02DC"/>
    <w:rsid w:val="005F7AC5"/>
    <w:rsid w:val="00644883"/>
    <w:rsid w:val="006512F9"/>
    <w:rsid w:val="00684B60"/>
    <w:rsid w:val="006879A1"/>
    <w:rsid w:val="006906BC"/>
    <w:rsid w:val="00694089"/>
    <w:rsid w:val="00696B29"/>
    <w:rsid w:val="006A40FD"/>
    <w:rsid w:val="006B3B7C"/>
    <w:rsid w:val="006C6A8C"/>
    <w:rsid w:val="0071419A"/>
    <w:rsid w:val="007235DB"/>
    <w:rsid w:val="00727BC0"/>
    <w:rsid w:val="00727D6C"/>
    <w:rsid w:val="00731016"/>
    <w:rsid w:val="0073660D"/>
    <w:rsid w:val="007471FA"/>
    <w:rsid w:val="00761749"/>
    <w:rsid w:val="007655ED"/>
    <w:rsid w:val="00787BCB"/>
    <w:rsid w:val="007A0717"/>
    <w:rsid w:val="007A55FF"/>
    <w:rsid w:val="007A63E3"/>
    <w:rsid w:val="007C316F"/>
    <w:rsid w:val="007D08DB"/>
    <w:rsid w:val="00811AB0"/>
    <w:rsid w:val="008135D9"/>
    <w:rsid w:val="008226B0"/>
    <w:rsid w:val="008268F5"/>
    <w:rsid w:val="00827485"/>
    <w:rsid w:val="00833B8B"/>
    <w:rsid w:val="00840042"/>
    <w:rsid w:val="00853C34"/>
    <w:rsid w:val="00865575"/>
    <w:rsid w:val="0086746B"/>
    <w:rsid w:val="008706F1"/>
    <w:rsid w:val="00881982"/>
    <w:rsid w:val="00884E7D"/>
    <w:rsid w:val="00886C09"/>
    <w:rsid w:val="00887265"/>
    <w:rsid w:val="008963C7"/>
    <w:rsid w:val="008B461C"/>
    <w:rsid w:val="008C620F"/>
    <w:rsid w:val="008F423A"/>
    <w:rsid w:val="0090451B"/>
    <w:rsid w:val="00936C66"/>
    <w:rsid w:val="009425C9"/>
    <w:rsid w:val="009866ED"/>
    <w:rsid w:val="009A0C65"/>
    <w:rsid w:val="009A127D"/>
    <w:rsid w:val="009A22D6"/>
    <w:rsid w:val="009B4D7C"/>
    <w:rsid w:val="009B6565"/>
    <w:rsid w:val="009F4A5A"/>
    <w:rsid w:val="00A017FF"/>
    <w:rsid w:val="00A20B3A"/>
    <w:rsid w:val="00A264D0"/>
    <w:rsid w:val="00A443EB"/>
    <w:rsid w:val="00A50793"/>
    <w:rsid w:val="00A54F1A"/>
    <w:rsid w:val="00A619B0"/>
    <w:rsid w:val="00A62A73"/>
    <w:rsid w:val="00A6445F"/>
    <w:rsid w:val="00A73595"/>
    <w:rsid w:val="00A800D1"/>
    <w:rsid w:val="00A82F8E"/>
    <w:rsid w:val="00A831D8"/>
    <w:rsid w:val="00A934D4"/>
    <w:rsid w:val="00A96974"/>
    <w:rsid w:val="00AA288B"/>
    <w:rsid w:val="00AC3258"/>
    <w:rsid w:val="00AD52E0"/>
    <w:rsid w:val="00AD551E"/>
    <w:rsid w:val="00AD6C7E"/>
    <w:rsid w:val="00AE646D"/>
    <w:rsid w:val="00AF04E4"/>
    <w:rsid w:val="00B02E58"/>
    <w:rsid w:val="00B13712"/>
    <w:rsid w:val="00B20265"/>
    <w:rsid w:val="00B21A04"/>
    <w:rsid w:val="00B33EDC"/>
    <w:rsid w:val="00B406A1"/>
    <w:rsid w:val="00B47AF4"/>
    <w:rsid w:val="00B50A46"/>
    <w:rsid w:val="00B55D87"/>
    <w:rsid w:val="00B820B9"/>
    <w:rsid w:val="00B851E5"/>
    <w:rsid w:val="00B90E7F"/>
    <w:rsid w:val="00BB01F0"/>
    <w:rsid w:val="00BB3AD8"/>
    <w:rsid w:val="00BC27E0"/>
    <w:rsid w:val="00BC4127"/>
    <w:rsid w:val="00BD1091"/>
    <w:rsid w:val="00BD2C57"/>
    <w:rsid w:val="00C00F2E"/>
    <w:rsid w:val="00C049FB"/>
    <w:rsid w:val="00C278C2"/>
    <w:rsid w:val="00C36E27"/>
    <w:rsid w:val="00C426B4"/>
    <w:rsid w:val="00C4507B"/>
    <w:rsid w:val="00C54D3A"/>
    <w:rsid w:val="00C569AE"/>
    <w:rsid w:val="00C60CDD"/>
    <w:rsid w:val="00C81D7C"/>
    <w:rsid w:val="00C840DE"/>
    <w:rsid w:val="00C911E8"/>
    <w:rsid w:val="00C9319C"/>
    <w:rsid w:val="00C9329F"/>
    <w:rsid w:val="00CB5D72"/>
    <w:rsid w:val="00CD7184"/>
    <w:rsid w:val="00CE0C86"/>
    <w:rsid w:val="00CE3141"/>
    <w:rsid w:val="00CF22BB"/>
    <w:rsid w:val="00D00DD7"/>
    <w:rsid w:val="00D147A8"/>
    <w:rsid w:val="00D21171"/>
    <w:rsid w:val="00D2186C"/>
    <w:rsid w:val="00D25D0D"/>
    <w:rsid w:val="00D36EC6"/>
    <w:rsid w:val="00D452E1"/>
    <w:rsid w:val="00D47A0F"/>
    <w:rsid w:val="00D55223"/>
    <w:rsid w:val="00D60EA9"/>
    <w:rsid w:val="00D76B74"/>
    <w:rsid w:val="00D81FCF"/>
    <w:rsid w:val="00D84330"/>
    <w:rsid w:val="00D85057"/>
    <w:rsid w:val="00D91949"/>
    <w:rsid w:val="00D934BC"/>
    <w:rsid w:val="00DB1DC0"/>
    <w:rsid w:val="00DB68AE"/>
    <w:rsid w:val="00DC401A"/>
    <w:rsid w:val="00DD205B"/>
    <w:rsid w:val="00E17F02"/>
    <w:rsid w:val="00E23099"/>
    <w:rsid w:val="00E371B5"/>
    <w:rsid w:val="00E50580"/>
    <w:rsid w:val="00E60A2F"/>
    <w:rsid w:val="00E6633D"/>
    <w:rsid w:val="00E770E9"/>
    <w:rsid w:val="00E80EBB"/>
    <w:rsid w:val="00E81A06"/>
    <w:rsid w:val="00EA07A9"/>
    <w:rsid w:val="00EB59FE"/>
    <w:rsid w:val="00EC2BF3"/>
    <w:rsid w:val="00ED78BF"/>
    <w:rsid w:val="00F006EC"/>
    <w:rsid w:val="00F07858"/>
    <w:rsid w:val="00F11612"/>
    <w:rsid w:val="00F21B4D"/>
    <w:rsid w:val="00F21CAC"/>
    <w:rsid w:val="00F24FA8"/>
    <w:rsid w:val="00F360C0"/>
    <w:rsid w:val="00F412D7"/>
    <w:rsid w:val="00F51321"/>
    <w:rsid w:val="00F60D31"/>
    <w:rsid w:val="00F63672"/>
    <w:rsid w:val="00F75EC2"/>
    <w:rsid w:val="00FB1C9A"/>
    <w:rsid w:val="00FB57CA"/>
    <w:rsid w:val="00FC23B0"/>
    <w:rsid w:val="00FC4059"/>
    <w:rsid w:val="00FD1380"/>
    <w:rsid w:val="00FD3CE5"/>
    <w:rsid w:val="00FF52D1"/>
    <w:rsid w:val="5E29625F"/>
    <w:rsid w:val="70E6B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3DDD80"/>
  <w15:chartTrackingRefBased/>
  <w15:docId w15:val="{4E41DD0D-D53E-4882-B364-0F0B33DA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8C2"/>
    <w:rPr>
      <w:rFonts w:ascii="RotisSemiSans" w:hAnsi="RotisSemiSans"/>
      <w:sz w:val="24"/>
      <w:lang w:val="en-GB" w:eastAsia="de-DE"/>
    </w:rPr>
  </w:style>
  <w:style w:type="paragraph" w:styleId="Heading1">
    <w:name w:val="heading 1"/>
    <w:basedOn w:val="Normal"/>
    <w:next w:val="fliesstext"/>
    <w:qFormat/>
    <w:rsid w:val="00C278C2"/>
    <w:pPr>
      <w:keepNext/>
      <w:numPr>
        <w:numId w:val="1"/>
      </w:numPr>
      <w:tabs>
        <w:tab w:val="left" w:pos="3119"/>
      </w:tabs>
      <w:spacing w:before="240" w:after="240"/>
      <w:outlineLvl w:val="0"/>
    </w:pPr>
    <w:rPr>
      <w:rFonts w:ascii="Univers" w:hAnsi="Univers"/>
      <w:kern w:val="28"/>
    </w:rPr>
  </w:style>
  <w:style w:type="paragraph" w:styleId="Heading2">
    <w:name w:val="heading 2"/>
    <w:basedOn w:val="Normal"/>
    <w:next w:val="Normal"/>
    <w:qFormat/>
    <w:rsid w:val="00C278C2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rsid w:val="00C278C2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278C2"/>
    <w:pPr>
      <w:keepNext/>
      <w:numPr>
        <w:ilvl w:val="3"/>
        <w:numId w:val="1"/>
      </w:numPr>
      <w:spacing w:before="24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pPr>
      <w:spacing w:before="120" w:after="120"/>
    </w:pPr>
    <w:rPr>
      <w:rFonts w:ascii="Arial" w:hAnsi="Arial"/>
      <w:sz w:val="22"/>
    </w:rPr>
  </w:style>
  <w:style w:type="paragraph" w:styleId="Header">
    <w:name w:val="header"/>
    <w:basedOn w:val="Normal"/>
    <w:rsid w:val="00CE0C8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E0C86"/>
    <w:pPr>
      <w:tabs>
        <w:tab w:val="center" w:pos="4536"/>
        <w:tab w:val="right" w:pos="9072"/>
      </w:tabs>
    </w:pPr>
  </w:style>
  <w:style w:type="paragraph" w:customStyle="1" w:styleId="fliesstext">
    <w:name w:val="fliesstext"/>
    <w:basedOn w:val="Normal"/>
    <w:rsid w:val="00C278C2"/>
    <w:pPr>
      <w:ind w:left="567"/>
    </w:pPr>
    <w:rPr>
      <w:rFonts w:ascii="Univers" w:hAnsi="Univers"/>
    </w:rPr>
  </w:style>
  <w:style w:type="paragraph" w:styleId="BodyText">
    <w:name w:val="Body Text"/>
    <w:basedOn w:val="Normal"/>
    <w:rsid w:val="00C278C2"/>
    <w:pPr>
      <w:tabs>
        <w:tab w:val="left" w:pos="2835"/>
        <w:tab w:val="left" w:pos="5103"/>
      </w:tabs>
    </w:pPr>
    <w:rPr>
      <w:rFonts w:ascii="Arial" w:hAnsi="Arial"/>
      <w:sz w:val="22"/>
      <w:lang w:val="de-DE"/>
    </w:rPr>
  </w:style>
  <w:style w:type="character" w:styleId="PageNumber">
    <w:name w:val="page number"/>
    <w:basedOn w:val="DefaultParagraphFont"/>
    <w:rsid w:val="00C278C2"/>
  </w:style>
  <w:style w:type="paragraph" w:customStyle="1" w:styleId="normaltableau">
    <w:name w:val="normal_tableau"/>
    <w:basedOn w:val="Normal"/>
    <w:rsid w:val="00A017FF"/>
    <w:pPr>
      <w:spacing w:before="120" w:after="120"/>
      <w:jc w:val="both"/>
    </w:pPr>
    <w:rPr>
      <w:rFonts w:ascii="Optima" w:hAnsi="Optima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A017FF"/>
    <w:pPr>
      <w:spacing w:after="120"/>
      <w:ind w:left="283"/>
      <w:jc w:val="both"/>
    </w:pPr>
    <w:rPr>
      <w:rFonts w:ascii="Times New Roman" w:hAnsi="Times New Roman"/>
      <w:lang w:eastAsia="en-US"/>
    </w:rPr>
  </w:style>
  <w:style w:type="character" w:customStyle="1" w:styleId="BodyTextIndentChar">
    <w:name w:val="Body Text Indent Char"/>
    <w:link w:val="BodyTextIndent"/>
    <w:rsid w:val="00A017FF"/>
    <w:rPr>
      <w:sz w:val="24"/>
      <w:lang w:val="en-GB" w:eastAsia="en-US"/>
    </w:rPr>
  </w:style>
  <w:style w:type="paragraph" w:customStyle="1" w:styleId="Text2">
    <w:name w:val="Text 2"/>
    <w:basedOn w:val="Normal"/>
    <w:rsid w:val="001507F0"/>
    <w:pPr>
      <w:tabs>
        <w:tab w:val="left" w:pos="2161"/>
      </w:tabs>
      <w:spacing w:after="240"/>
      <w:ind w:left="1202"/>
      <w:jc w:val="both"/>
    </w:pPr>
    <w:rPr>
      <w:rFonts w:ascii="Times New Roman" w:hAnsi="Times New Roman"/>
      <w:lang w:eastAsia="en-US"/>
    </w:rPr>
  </w:style>
  <w:style w:type="paragraph" w:customStyle="1" w:styleId="CVNormal-FirstLine">
    <w:name w:val="CV Normal - First Line"/>
    <w:basedOn w:val="Normal"/>
    <w:next w:val="Normal"/>
    <w:rsid w:val="004F7725"/>
    <w:pPr>
      <w:suppressAutoHyphens/>
      <w:spacing w:before="74"/>
      <w:ind w:left="113" w:right="113"/>
    </w:pPr>
    <w:rPr>
      <w:rFonts w:ascii="Arial Narrow" w:hAnsi="Arial Narrow"/>
      <w:sz w:val="20"/>
      <w:lang w:val="en-US" w:eastAsia="ar-SA"/>
    </w:rPr>
  </w:style>
  <w:style w:type="paragraph" w:customStyle="1" w:styleId="CVNormal">
    <w:name w:val="CV Normal"/>
    <w:basedOn w:val="Normal"/>
    <w:rsid w:val="004F7725"/>
    <w:pPr>
      <w:suppressAutoHyphens/>
      <w:ind w:left="113" w:right="113"/>
    </w:pPr>
    <w:rPr>
      <w:rFonts w:ascii="Arial Narrow" w:hAnsi="Arial Narrow"/>
      <w:sz w:val="20"/>
      <w:lang w:val="en-US" w:eastAsia="ar-SA"/>
    </w:rPr>
  </w:style>
  <w:style w:type="paragraph" w:customStyle="1" w:styleId="CVTitle">
    <w:name w:val="CV Title"/>
    <w:basedOn w:val="Normal"/>
    <w:rsid w:val="006B3B7C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styleId="CommentText">
    <w:name w:val="annotation text"/>
    <w:basedOn w:val="Normal"/>
    <w:link w:val="CommentTextChar"/>
    <w:uiPriority w:val="99"/>
    <w:unhideWhenUsed/>
    <w:rsid w:val="006B3B7C"/>
    <w:pPr>
      <w:suppressAutoHyphens/>
    </w:pPr>
    <w:rPr>
      <w:rFonts w:ascii="Arial Narrow" w:hAnsi="Arial Narrow"/>
      <w:sz w:val="20"/>
      <w:lang w:val="en-US" w:eastAsia="ar-SA"/>
    </w:rPr>
  </w:style>
  <w:style w:type="character" w:customStyle="1" w:styleId="CommentTextChar">
    <w:name w:val="Comment Text Char"/>
    <w:link w:val="CommentText"/>
    <w:uiPriority w:val="99"/>
    <w:rsid w:val="006B3B7C"/>
    <w:rPr>
      <w:rFonts w:ascii="Arial Narrow" w:hAnsi="Arial Narrow"/>
      <w:lang w:val="en-US" w:eastAsia="ar-SA"/>
    </w:rPr>
  </w:style>
  <w:style w:type="character" w:customStyle="1" w:styleId="apple-style-span">
    <w:name w:val="apple-style-span"/>
    <w:rsid w:val="006B3B7C"/>
  </w:style>
  <w:style w:type="character" w:customStyle="1" w:styleId="apple-converted-space">
    <w:name w:val="apple-converted-space"/>
    <w:rsid w:val="006B3B7C"/>
  </w:style>
  <w:style w:type="character" w:styleId="Emphasis">
    <w:name w:val="Emphasis"/>
    <w:uiPriority w:val="20"/>
    <w:qFormat/>
    <w:rsid w:val="006B3B7C"/>
    <w:rPr>
      <w:i/>
      <w:iCs/>
    </w:rPr>
  </w:style>
  <w:style w:type="character" w:styleId="Hyperlink">
    <w:name w:val="Hyperlink"/>
    <w:rsid w:val="00B820B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D2C57"/>
    <w:rPr>
      <w:rFonts w:ascii="Tahoma" w:hAnsi="Tahoma"/>
      <w:noProof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BD2C57"/>
    <w:rPr>
      <w:rFonts w:ascii="Tahoma" w:hAnsi="Tahoma" w:cs="Tahoma"/>
      <w:noProof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60D31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D60EA9"/>
    <w:pPr>
      <w:ind w:left="720"/>
      <w:contextualSpacing/>
    </w:pPr>
    <w:rPr>
      <w:rFonts w:ascii="Times New Roman" w:hAnsi="Times New Roman"/>
      <w:szCs w:val="24"/>
      <w:lang w:val="es-ES" w:eastAsia="es-ES"/>
    </w:rPr>
  </w:style>
  <w:style w:type="character" w:styleId="CommentReference">
    <w:name w:val="annotation reference"/>
    <w:rsid w:val="005A252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IAS\Acquisition\Templates\Donor%20Templates%20&amp;%20Guidelines\KfW\EoI\Curriculum%20Vitae_KfW_engl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41f224-18c1-4484-bc94-55c3e24887fd">
      <Terms xmlns="http://schemas.microsoft.com/office/infopath/2007/PartnerControls"/>
    </lcf76f155ced4ddcb4097134ff3c332f>
    <TaxCatchAll xmlns="90cb06b2-fc67-43ff-8ea4-01b873352ad5" xsi:nil="true"/>
    <Komentar xmlns="6841f224-18c1-4484-bc94-55c3e24887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CEF86128750489A5E6121C9AAECBC" ma:contentTypeVersion="16" ma:contentTypeDescription="Create a new document." ma:contentTypeScope="" ma:versionID="25c4a615d3de17b2d00dfaccf7ca8ba8">
  <xsd:schema xmlns:xsd="http://www.w3.org/2001/XMLSchema" xmlns:xs="http://www.w3.org/2001/XMLSchema" xmlns:p="http://schemas.microsoft.com/office/2006/metadata/properties" xmlns:ns2="6841f224-18c1-4484-bc94-55c3e24887fd" xmlns:ns3="90cb06b2-fc67-43ff-8ea4-01b873352ad5" targetNamespace="http://schemas.microsoft.com/office/2006/metadata/properties" ma:root="true" ma:fieldsID="10e8b75aeaf994000b0c3f26bb98e540" ns2:_="" ns3:_="">
    <xsd:import namespace="6841f224-18c1-4484-bc94-55c3e24887fd"/>
    <xsd:import namespace="90cb06b2-fc67-43ff-8ea4-01b873352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1f224-18c1-4484-bc94-55c3e24887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" ma:index="19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b06b2-fc67-43ff-8ea4-01b873352a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58650b-0a68-433e-9fb3-9d20ff1fcfc1}" ma:internalName="TaxCatchAll" ma:showField="CatchAllData" ma:web="90cb06b2-fc67-43ff-8ea4-01b873352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77B114-E14E-4EFF-A68E-5E4DF144C9E1}">
  <ds:schemaRefs>
    <ds:schemaRef ds:uri="http://schemas.microsoft.com/office/2006/metadata/properties"/>
    <ds:schemaRef ds:uri="http://schemas.microsoft.com/office/infopath/2007/PartnerControls"/>
    <ds:schemaRef ds:uri="6841f224-18c1-4484-bc94-55c3e24887fd"/>
    <ds:schemaRef ds:uri="90cb06b2-fc67-43ff-8ea4-01b873352ad5"/>
  </ds:schemaRefs>
</ds:datastoreItem>
</file>

<file path=customXml/itemProps2.xml><?xml version="1.0" encoding="utf-8"?>
<ds:datastoreItem xmlns:ds="http://schemas.openxmlformats.org/officeDocument/2006/customXml" ds:itemID="{2DB38BF7-F33F-46A1-B21D-365EEED38C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D219B-7EF3-4D10-8D8E-C67357A4ED33}"/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Vitae_KfW_engl_new</Template>
  <TotalTime>14</TotalTime>
  <Pages>2</Pages>
  <Words>113</Words>
  <Characters>712</Characters>
  <Application>Microsoft Office Word</Application>
  <DocSecurity>0</DocSecurity>
  <Lines>118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Bankakademie e.V.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parisel</dc:creator>
  <cp:keywords/>
  <cp:lastModifiedBy>Aleksandra Koneski Mladenovic</cp:lastModifiedBy>
  <cp:revision>7</cp:revision>
  <cp:lastPrinted>2015-07-08T12:54:00Z</cp:lastPrinted>
  <dcterms:created xsi:type="dcterms:W3CDTF">2024-02-21T11:41:00Z</dcterms:created>
  <dcterms:modified xsi:type="dcterms:W3CDTF">2026-04-15T09:48:00Z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5b7">
    <vt:lpwstr/>
  </property>
  <property fmtid="{D5CDD505-2E9C-101B-9397-08002B2CF9AE}" pid="3" name="ContentTypeId">
    <vt:lpwstr>0x0101008B6CEF86128750489A5E6121C9AAECBC</vt:lpwstr>
  </property>
  <property fmtid="{D5CDD505-2E9C-101B-9397-08002B2CF9AE}" pid="4" name="MediaServiceImageTags">
    <vt:lpwstr/>
  </property>
</Properties>
</file>